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0B" w:rsidRDefault="00AD33CA" w:rsidP="00F52A0B">
      <w:pPr>
        <w:jc w:val="center"/>
      </w:pPr>
      <w:bookmarkStart w:id="0" w:name="_GoBack"/>
      <w:bookmarkEnd w:id="0"/>
      <w:r>
        <w:t xml:space="preserve"> </w:t>
      </w:r>
      <w:bookmarkStart w:id="1" w:name="bmLogo"/>
      <w:bookmarkEnd w:id="1"/>
      <w:r>
        <w:t xml:space="preserve"> </w:t>
      </w:r>
    </w:p>
    <w:p w:rsidR="00F52A0B" w:rsidRDefault="00D16386" w:rsidP="00F52A0B">
      <w:pPr>
        <w:pStyle w:val="Heading1"/>
        <w:jc w:val="center"/>
      </w:pPr>
      <w:bookmarkStart w:id="2" w:name="bmSch"/>
      <w:bookmarkEnd w:id="2"/>
      <w:r>
        <w:t>Rossmoyne Senior High School</w:t>
      </w:r>
    </w:p>
    <w:p w:rsidR="00D16386" w:rsidRDefault="00D16386" w:rsidP="00D16386"/>
    <w:p w:rsidR="00D16386" w:rsidRDefault="00D16386" w:rsidP="00D16386"/>
    <w:p w:rsidR="00D16386" w:rsidRDefault="00D16386" w:rsidP="00D16386"/>
    <w:p w:rsidR="00D16386" w:rsidRPr="00D16386" w:rsidRDefault="00D16386" w:rsidP="00D16386"/>
    <w:p w:rsidR="00F52A0B" w:rsidRPr="00CE407F" w:rsidRDefault="00F52A0B" w:rsidP="00F52A0B">
      <w:pPr>
        <w:jc w:val="center"/>
      </w:pPr>
    </w:p>
    <w:p w:rsidR="00F52A0B" w:rsidRDefault="00D87E85" w:rsidP="00F52A0B">
      <w:pPr>
        <w:pStyle w:val="Heading3"/>
      </w:pPr>
      <w:bookmarkStart w:id="3" w:name="RightTitle"/>
      <w:bookmarkEnd w:id="3"/>
      <w:r>
        <w:t>Year 11 Examination, 2015</w:t>
      </w:r>
    </w:p>
    <w:p w:rsidR="00F52A0B" w:rsidRPr="00273806" w:rsidRDefault="00F52A0B" w:rsidP="00F52A0B"/>
    <w:p w:rsidR="00F52A0B" w:rsidRPr="0032717C" w:rsidRDefault="00F52A0B" w:rsidP="00F52A0B">
      <w:pPr>
        <w:pStyle w:val="Heading3"/>
      </w:pPr>
      <w:r>
        <w:t>Question/Answer B</w:t>
      </w:r>
      <w:r w:rsidRPr="0032717C">
        <w:t>ooklet</w:t>
      </w:r>
    </w:p>
    <w:p w:rsidR="009548D4" w:rsidRPr="0032717C" w:rsidRDefault="009548D4" w:rsidP="009548D4"/>
    <w:p w:rsidR="009548D4" w:rsidRPr="007936BA" w:rsidRDefault="00D3775A"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0CD" w:rsidRPr="001D30CD" w:rsidRDefault="001D30CD" w:rsidP="001D30CD">
                            <w:pPr>
                              <w:jc w:val="center"/>
                              <w:rPr>
                                <w:rFonts w:cs="Arial"/>
                                <w:b/>
                                <w:sz w:val="24"/>
                                <w:szCs w:val="24"/>
                              </w:rPr>
                            </w:pPr>
                          </w:p>
                          <w:p w:rsidR="001D30CD" w:rsidRPr="00B172E9" w:rsidRDefault="001D30CD" w:rsidP="001D30CD">
                            <w:pPr>
                              <w:jc w:val="center"/>
                              <w:rPr>
                                <w:rFonts w:cs="Arial"/>
                                <w:b/>
                                <w:sz w:val="72"/>
                                <w:szCs w:val="72"/>
                              </w:rPr>
                            </w:pPr>
                            <w:r w:rsidRPr="00B172E9">
                              <w:rPr>
                                <w:rFonts w:cs="Arial"/>
                                <w:b/>
                                <w:sz w:val="72"/>
                                <w:szCs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1D30CD" w:rsidRPr="001D30CD" w:rsidRDefault="001D30CD" w:rsidP="001D30CD">
                      <w:pPr>
                        <w:jc w:val="center"/>
                        <w:rPr>
                          <w:rFonts w:cs="Arial"/>
                          <w:b/>
                          <w:sz w:val="24"/>
                          <w:szCs w:val="24"/>
                        </w:rPr>
                      </w:pPr>
                    </w:p>
                    <w:p w:rsidR="001D30CD" w:rsidRPr="00B172E9" w:rsidRDefault="001D30CD" w:rsidP="001D30CD">
                      <w:pPr>
                        <w:jc w:val="center"/>
                        <w:rPr>
                          <w:rFonts w:cs="Arial"/>
                          <w:b/>
                          <w:sz w:val="72"/>
                          <w:szCs w:val="72"/>
                        </w:rPr>
                      </w:pPr>
                      <w:r w:rsidRPr="00B172E9">
                        <w:rPr>
                          <w:rFonts w:cs="Arial"/>
                          <w:b/>
                          <w:sz w:val="72"/>
                          <w:szCs w:val="72"/>
                        </w:rPr>
                        <w:t>SOLUTIONS</w:t>
                      </w:r>
                    </w:p>
                  </w:txbxContent>
                </v:textbox>
              </v:roundrect>
            </w:pict>
          </mc:Fallback>
        </mc:AlternateContent>
      </w:r>
    </w:p>
    <w:p w:rsidR="004752FA" w:rsidRDefault="004752FA" w:rsidP="009548D4">
      <w:pPr>
        <w:pStyle w:val="Heading1"/>
      </w:pPr>
      <w:bookmarkStart w:id="4" w:name="ExamTitle"/>
      <w:bookmarkEnd w:id="4"/>
      <w:r>
        <w:t>MATHEMATICS</w:t>
      </w:r>
    </w:p>
    <w:p w:rsidR="004752FA" w:rsidRDefault="004752FA" w:rsidP="009548D4">
      <w:pPr>
        <w:pStyle w:val="Heading1"/>
      </w:pPr>
      <w:r>
        <w:t>APPLICATIONS</w:t>
      </w:r>
    </w:p>
    <w:p w:rsidR="009548D4" w:rsidRPr="0032717C" w:rsidRDefault="00D87E85" w:rsidP="009548D4">
      <w:pPr>
        <w:pStyle w:val="Heading1"/>
      </w:pPr>
      <w:r>
        <w:t>UNITS 1 AND 2</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45940" w:rsidRDefault="009548D4" w:rsidP="00AB6E05">
      <w:pPr>
        <w:tabs>
          <w:tab w:val="left" w:pos="-720"/>
          <w:tab w:val="left" w:pos="1620"/>
        </w:tabs>
        <w:suppressAutoHyphens/>
      </w:pPr>
      <w:r w:rsidRPr="000124CF">
        <w:t xml:space="preserve">Standard items: </w:t>
      </w:r>
      <w:r w:rsidRPr="000124CF">
        <w:tab/>
        <w:t>pens</w:t>
      </w:r>
      <w:r w:rsidR="00545940">
        <w:t xml:space="preserve"> (blue/black preferred)</w:t>
      </w:r>
      <w:r w:rsidRPr="000124CF">
        <w:t>, pencils</w:t>
      </w:r>
      <w:r w:rsidR="00545940">
        <w:t xml:space="preserve"> (including coloured)</w:t>
      </w:r>
      <w:r w:rsidRPr="000124CF">
        <w:t xml:space="preserve">, </w:t>
      </w:r>
      <w:r w:rsidR="00545940">
        <w:t>sharpener,</w:t>
      </w:r>
    </w:p>
    <w:p w:rsidR="009548D4" w:rsidRPr="000124CF" w:rsidRDefault="00545940" w:rsidP="00AB6E05">
      <w:pPr>
        <w:tabs>
          <w:tab w:val="left" w:pos="-720"/>
          <w:tab w:val="left" w:pos="1620"/>
        </w:tabs>
        <w:suppressAutoHyphens/>
      </w:pPr>
      <w:r>
        <w:tab/>
      </w:r>
      <w:r w:rsidR="006C36E1">
        <w:t>correction fluid</w:t>
      </w:r>
      <w:r w:rsidR="00AB6E05">
        <w:t>/tape</w:t>
      </w:r>
      <w:r w:rsidR="009548D4" w:rsidRPr="000124CF">
        <w:t xml:space="preserve">, </w:t>
      </w:r>
      <w:r w:rsidRPr="000124CF">
        <w:t>eraser</w:t>
      </w:r>
      <w:r>
        <w:t xml:space="preserve">, </w:t>
      </w:r>
      <w:r w:rsidR="006C36E1">
        <w:t>ruler, highlighters</w:t>
      </w:r>
    </w:p>
    <w:p w:rsidR="009548D4" w:rsidRDefault="009548D4" w:rsidP="009548D4"/>
    <w:p w:rsidR="006C36E1" w:rsidRPr="000124CF" w:rsidRDefault="006C36E1" w:rsidP="00AB6E05">
      <w:pPr>
        <w:tabs>
          <w:tab w:val="left" w:pos="-720"/>
          <w:tab w:val="left" w:pos="1620"/>
        </w:tabs>
        <w:suppressAutoHyphens/>
      </w:pPr>
      <w:r w:rsidRPr="000124CF">
        <w:t>S</w:t>
      </w:r>
      <w:r>
        <w:t>pecial</w:t>
      </w:r>
      <w:r w:rsidRPr="000124CF">
        <w:t xml:space="preserve"> items: </w:t>
      </w:r>
      <w:r w:rsidRPr="000124CF">
        <w:tab/>
      </w:r>
      <w:r w:rsidR="00B535FB">
        <w:t>drawing instruments,</w:t>
      </w:r>
      <w:r w:rsidR="009530F7">
        <w:t xml:space="preserve"> templates, notes on two unfolded sheets of A4 paper, </w:t>
      </w:r>
      <w:r w:rsidR="009530F7">
        <w:tab/>
        <w:t xml:space="preserve">and up to three calculators </w:t>
      </w:r>
      <w:r w:rsidR="00545940">
        <w:t>approved for use in the WACE</w:t>
      </w:r>
      <w:r w:rsidR="009530F7">
        <w:t xml:space="preserve"> </w:t>
      </w:r>
      <w:r w:rsidR="00AB6E05">
        <w:t>examination</w:t>
      </w:r>
      <w:r w:rsidR="00545940">
        <w:t>s</w:t>
      </w:r>
    </w:p>
    <w:p w:rsidR="006C36E1" w:rsidRDefault="006C36E1" w:rsidP="009548D4"/>
    <w:p w:rsidR="009548D4" w:rsidRPr="0032717C" w:rsidRDefault="009548D4" w:rsidP="009548D4">
      <w:pPr>
        <w:pStyle w:val="Heading2"/>
      </w:pPr>
      <w:r w:rsidRPr="0032717C">
        <w:t>Important note to candidates</w:t>
      </w:r>
    </w:p>
    <w:p w:rsidR="009548D4" w:rsidRPr="00F52A0B" w:rsidRDefault="009548D4" w:rsidP="009548D4">
      <w:pPr>
        <w:rPr>
          <w:b/>
          <w:spacing w:val="-2"/>
        </w:rPr>
      </w:pPr>
      <w:r w:rsidRPr="000124CF">
        <w:t xml:space="preserve">No other items may be </w:t>
      </w:r>
      <w:r w:rsidR="00D25E7D">
        <w:t>taken into the</w:t>
      </w:r>
      <w:r w:rsidR="00B76587">
        <w:t xml:space="preserve"> examination</w:t>
      </w:r>
      <w:r w:rsidR="00D25E7D">
        <w:t xml:space="preserve">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7D4A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CB2029" w:rsidRPr="007936BA" w:rsidTr="00CB202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D87E85" w:rsidP="00585E11">
            <w:pPr>
              <w:jc w:val="center"/>
            </w:pPr>
            <w:bookmarkStart w:id="5" w:name="MA"/>
            <w:bookmarkEnd w:id="5"/>
            <w:r>
              <w:t>8</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D87E85" w:rsidP="00585E11">
            <w:pPr>
              <w:jc w:val="center"/>
            </w:pPr>
            <w:bookmarkStart w:id="6" w:name="MA2"/>
            <w:bookmarkEnd w:id="6"/>
            <w:r>
              <w:t>8</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D87E85" w:rsidP="00585E11">
            <w:pPr>
              <w:jc w:val="center"/>
            </w:pPr>
            <w:bookmarkStart w:id="7" w:name="MAT"/>
            <w:bookmarkEnd w:id="7"/>
            <w:r>
              <w:t>52</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D33FA2">
            <w:pPr>
              <w:jc w:val="center"/>
            </w:pPr>
            <w:r>
              <w:t>3</w:t>
            </w:r>
            <w:r w:rsidR="00D33FA2">
              <w:t>5</w:t>
            </w:r>
          </w:p>
        </w:tc>
      </w:tr>
      <w:tr w:rsidR="00CB2029" w:rsidRPr="007936BA" w:rsidTr="00CB202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D87E85" w:rsidP="00585E11">
            <w:pPr>
              <w:jc w:val="center"/>
            </w:pPr>
            <w:bookmarkStart w:id="8" w:name="MB"/>
            <w:bookmarkEnd w:id="8"/>
            <w:r>
              <w:t>12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D87E85" w:rsidP="00585E11">
            <w:pPr>
              <w:jc w:val="center"/>
            </w:pPr>
            <w:bookmarkStart w:id="9" w:name="MB2"/>
            <w:bookmarkEnd w:id="9"/>
            <w:r>
              <w:t>12</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D87E85" w:rsidP="00585E11">
            <w:pPr>
              <w:jc w:val="center"/>
            </w:pPr>
            <w:bookmarkStart w:id="10" w:name="MBT"/>
            <w:bookmarkEnd w:id="10"/>
            <w:r>
              <w:t>98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D33FA2">
            <w:pPr>
              <w:jc w:val="center"/>
            </w:pPr>
            <w:r>
              <w:t>6</w:t>
            </w:r>
            <w:r w:rsidR="00D33FA2">
              <w:t>5</w:t>
            </w:r>
          </w:p>
        </w:tc>
      </w:tr>
      <w:tr w:rsidR="00CB2029" w:rsidRPr="007936BA" w:rsidTr="00585E11">
        <w:trPr>
          <w:trHeight w:val="739"/>
        </w:trPr>
        <w:tc>
          <w:tcPr>
            <w:tcW w:w="2746"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D87E85" w:rsidP="00585E11">
            <w:pPr>
              <w:jc w:val="center"/>
            </w:pPr>
            <w:bookmarkStart w:id="11" w:name="MT"/>
            <w:bookmarkEnd w:id="11"/>
            <w:r>
              <w:t>150</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7E27AB" w:rsidRPr="007936BA" w:rsidRDefault="007E27AB" w:rsidP="007E27AB">
      <w:pPr>
        <w:rPr>
          <w:szCs w:val="22"/>
        </w:rPr>
      </w:pPr>
    </w:p>
    <w:p w:rsidR="007E27AB" w:rsidRDefault="007E27AB" w:rsidP="007E27AB">
      <w:pPr>
        <w:numPr>
          <w:ilvl w:val="0"/>
          <w:numId w:val="31"/>
        </w:numPr>
        <w:tabs>
          <w:tab w:val="left" w:pos="720"/>
          <w:tab w:val="left" w:pos="1440"/>
        </w:tabs>
        <w:suppressAutoHyphens/>
      </w:pPr>
      <w:r w:rsidRPr="000124CF">
        <w:t>T</w:t>
      </w:r>
      <w:r>
        <w:t xml:space="preserve">he rules for the conduct of </w:t>
      </w:r>
      <w:r w:rsidR="00794950">
        <w:t>examinations are detailed in the school handbook</w:t>
      </w:r>
      <w:r w:rsidRPr="000124CF">
        <w:t>. Sitting this examination implies that you agree to abide by these rules.</w:t>
      </w:r>
    </w:p>
    <w:p w:rsidR="007E27AB" w:rsidRDefault="007E27AB" w:rsidP="007E27AB">
      <w:pPr>
        <w:tabs>
          <w:tab w:val="left" w:pos="720"/>
          <w:tab w:val="left" w:pos="1440"/>
        </w:tabs>
        <w:suppressAutoHyphens/>
        <w:ind w:left="680"/>
      </w:pPr>
    </w:p>
    <w:p w:rsidR="007E27AB" w:rsidRPr="00650D70" w:rsidRDefault="007E27AB" w:rsidP="007E27AB">
      <w:pPr>
        <w:numPr>
          <w:ilvl w:val="0"/>
          <w:numId w:val="31"/>
        </w:numPr>
        <w:tabs>
          <w:tab w:val="left" w:pos="720"/>
          <w:tab w:val="left" w:pos="1440"/>
        </w:tabs>
        <w:suppressAutoHyphens/>
      </w:pPr>
      <w:r w:rsidRPr="00650D70">
        <w:rPr>
          <w:rFonts w:cs="Arial"/>
          <w:szCs w:val="22"/>
        </w:rPr>
        <w:t>Write your answers in this Question/Answer Booklet.</w:t>
      </w:r>
    </w:p>
    <w:p w:rsidR="007E27AB" w:rsidRDefault="007E27AB" w:rsidP="007E27AB">
      <w:pPr>
        <w:pStyle w:val="ListParagraph"/>
      </w:pPr>
    </w:p>
    <w:p w:rsidR="007E27AB" w:rsidRDefault="007E27AB" w:rsidP="007E27A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7E27AB" w:rsidRPr="000124CF" w:rsidRDefault="007E27AB" w:rsidP="007E27AB">
      <w:pPr>
        <w:tabs>
          <w:tab w:val="left" w:pos="720"/>
          <w:tab w:val="left" w:pos="1440"/>
        </w:tabs>
        <w:suppressAutoHyphens/>
        <w:ind w:left="680"/>
      </w:pPr>
    </w:p>
    <w:p w:rsidR="007E27AB" w:rsidRDefault="007E27AB" w:rsidP="007E27A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7E27AB" w:rsidRDefault="007E27AB" w:rsidP="007E27AB">
      <w:pPr>
        <w:numPr>
          <w:ilvl w:val="0"/>
          <w:numId w:val="45"/>
        </w:numPr>
        <w:tabs>
          <w:tab w:val="left" w:pos="720"/>
          <w:tab w:val="left" w:pos="1080"/>
        </w:tabs>
      </w:pPr>
      <w:r>
        <w:t>Planning: If you use the spare pages for planning, indicate this clearly at the top of the page.</w:t>
      </w:r>
    </w:p>
    <w:p w:rsidR="007E27AB" w:rsidRPr="000124CF" w:rsidRDefault="007E27AB" w:rsidP="007E27A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7E27AB" w:rsidRDefault="007E27AB" w:rsidP="007E27AB">
      <w:pPr>
        <w:tabs>
          <w:tab w:val="left" w:pos="720"/>
          <w:tab w:val="left" w:pos="1440"/>
        </w:tabs>
        <w:rPr>
          <w:rFonts w:cs="Arial"/>
          <w:szCs w:val="22"/>
        </w:rPr>
      </w:pPr>
    </w:p>
    <w:p w:rsidR="007E27AB" w:rsidRDefault="007E27AB" w:rsidP="007E27A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7E27AB" w:rsidRDefault="007E27AB" w:rsidP="007E27AB">
      <w:pPr>
        <w:tabs>
          <w:tab w:val="left" w:pos="720"/>
          <w:tab w:val="left" w:pos="1440"/>
        </w:tabs>
      </w:pPr>
    </w:p>
    <w:p w:rsidR="007E27AB" w:rsidRPr="00650D70" w:rsidRDefault="007E27AB" w:rsidP="007E27A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7E27AB" w:rsidRDefault="007E27AB" w:rsidP="007E27AB">
      <w:pPr>
        <w:pStyle w:val="ListParagraph"/>
      </w:pPr>
    </w:p>
    <w:p w:rsidR="007E27AB" w:rsidRDefault="007E27AB" w:rsidP="007E27A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7E27AB" w:rsidRDefault="007E27AB" w:rsidP="007E27A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2" w:name="MPT"/>
      <w:bookmarkEnd w:id="12"/>
      <w:r w:rsidR="00D87E85">
        <w:t>98</w:t>
      </w:r>
      <w:r w:rsidR="00A556DC">
        <w:t xml:space="preserve"> Marks)</w:t>
      </w:r>
    </w:p>
    <w:p w:rsidR="00A556DC" w:rsidRDefault="00A556DC" w:rsidP="00A556DC">
      <w:r>
        <w:t>This section has</w:t>
      </w:r>
      <w:r w:rsidRPr="008E4C95">
        <w:rPr>
          <w:b/>
        </w:rPr>
        <w:t xml:space="preserve"> </w:t>
      </w:r>
      <w:bookmarkStart w:id="13" w:name="MPW"/>
      <w:bookmarkEnd w:id="13"/>
      <w:r w:rsidR="00D87E85">
        <w:rPr>
          <w:b/>
        </w:rPr>
        <w:t>twelve</w:t>
      </w:r>
      <w:r w:rsidRPr="008E4C95">
        <w:rPr>
          <w:b/>
        </w:rPr>
        <w:t xml:space="preserve"> </w:t>
      </w:r>
      <w:r w:rsidRPr="00A556DC">
        <w:rPr>
          <w:b/>
        </w:rPr>
        <w:t>(</w:t>
      </w:r>
      <w:bookmarkStart w:id="14" w:name="MP"/>
      <w:bookmarkEnd w:id="14"/>
      <w:r w:rsidR="00D87E85">
        <w:rPr>
          <w:b/>
        </w:rPr>
        <w:t>12</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r>
        <w:t>Wo</w:t>
      </w:r>
      <w:r w:rsidR="003145CD">
        <w:t>rking time for this section is 10</w:t>
      </w:r>
      <w:r>
        <w:t>0 minutes.</w:t>
      </w:r>
    </w:p>
    <w:p w:rsidR="00A556DC" w:rsidRDefault="00A556DC" w:rsidP="00A556DC">
      <w:pPr>
        <w:pBdr>
          <w:bottom w:val="single" w:sz="4" w:space="1" w:color="auto"/>
        </w:pBdr>
      </w:pPr>
    </w:p>
    <w:p w:rsidR="00A556DC" w:rsidRDefault="00A556DC" w:rsidP="00A556DC"/>
    <w:p w:rsidR="00A556DC" w:rsidRDefault="00D87E85" w:rsidP="00D87E85">
      <w:pPr>
        <w:pStyle w:val="QNum"/>
      </w:pPr>
      <w:r>
        <w:t>Question 9</w:t>
      </w:r>
      <w:r>
        <w:tab/>
        <w:t>(6 marks)</w:t>
      </w:r>
    </w:p>
    <w:p w:rsidR="00D87E85" w:rsidRDefault="00D87E85" w:rsidP="001270FF">
      <w:r>
        <w:t>A triangle has sides of lengths 7 cm, 11 cm and 12 cm.</w:t>
      </w:r>
    </w:p>
    <w:p w:rsidR="00D87E85" w:rsidRDefault="00D87E85" w:rsidP="001270FF"/>
    <w:p w:rsidR="00D87E85" w:rsidRDefault="00D87E85" w:rsidP="006E5743">
      <w:pPr>
        <w:pStyle w:val="PartA"/>
      </w:pPr>
      <w:r>
        <w:t>(a)</w:t>
      </w:r>
      <w:r>
        <w:tab/>
        <w:t>Use Heron's rule to determine the area of the triangle. Show your working.</w:t>
      </w:r>
      <w:r>
        <w:tab/>
        <w:t>(3 marks)</w:t>
      </w:r>
    </w:p>
    <w:p w:rsidR="00D87E85" w:rsidRDefault="00D87E85" w:rsidP="006E5743">
      <w:pPr>
        <w:pStyle w:val="PartA"/>
      </w:pPr>
    </w:p>
    <w:p w:rsidR="00D87E85" w:rsidRDefault="00D87E85" w:rsidP="006E5743">
      <w:pPr>
        <w:pStyle w:val="PartA"/>
      </w:pPr>
      <w:r>
        <w:rPr>
          <w:noProof/>
          <w:lang w:eastAsia="en-AU"/>
        </w:rPr>
        <mc:AlternateContent>
          <mc:Choice Requires="wps">
            <w:drawing>
              <wp:anchor distT="0" distB="0" distL="114300" distR="114300" simplePos="0" relativeHeight="251659776" behindDoc="0" locked="0" layoutInCell="1" allowOverlap="1" wp14:anchorId="022B226A" wp14:editId="4BD3DF6D">
                <wp:simplePos x="0" y="0"/>
                <wp:positionH relativeFrom="column">
                  <wp:posOffset>1257935</wp:posOffset>
                </wp:positionH>
                <wp:positionV relativeFrom="paragraph">
                  <wp:posOffset>118110</wp:posOffset>
                </wp:positionV>
                <wp:extent cx="1562100" cy="1504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562100"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411FF0">
                            <w:r w:rsidRPr="00184804">
                              <w:rPr>
                                <w:position w:val="-74"/>
                              </w:rPr>
                              <w:object w:dxaOrig="190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45pt;height:96pt" o:ole="">
                                  <v:imagedata r:id="rId14" o:title=""/>
                                </v:shape>
                                <o:OLEObject Type="Embed" ProgID="Equation.DSMT4" ShapeID="_x0000_i1026" DrawAspect="Content" ObjectID="_1500810256" r:id="rId1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22B226A" id="_x0000_t202" coordsize="21600,21600" o:spt="202" path="m,l,21600r21600,l21600,xe">
                <v:stroke joinstyle="miter"/>
                <v:path gradientshapeok="t" o:connecttype="rect"/>
              </v:shapetype>
              <v:shape id="Text Box 2" o:spid="_x0000_s1027" type="#_x0000_t202" style="position:absolute;left:0;text-align:left;margin-left:99.05pt;margin-top:9.3pt;width:123pt;height:1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" fillcolor="white [3201]" strokeweight=".5pt">
                <v:textbox>
                  <w:txbxContent>
                    <w:p w:rsidR="00D87E85" w:rsidRDefault="00D87E85" w:rsidP="00411FF0">
                      <w:r w:rsidRPr="00184804">
                        <w:rPr>
                          <w:position w:val="-74"/>
                        </w:rPr>
                        <w:object w:dxaOrig="1900" w:dyaOrig="1920">
                          <v:shape id="_x0000_i1025" type="#_x0000_t75" style="width:95.45pt;height:96pt" o:ole="">
                            <v:imagedata r:id="rId16" o:title=""/>
                          </v:shape>
                          <o:OLEObject Type="Embed" ProgID="Equation.DSMT4" ShapeID="_x0000_i1025" DrawAspect="Content" ObjectID="_1500027822" r:id="rId17"/>
                        </w:object>
                      </w:r>
                      <w:r>
                        <w:t xml:space="preserve"> </w:t>
                      </w:r>
                    </w:p>
                  </w:txbxContent>
                </v:textbox>
              </v:shape>
            </w:pict>
          </mc:Fallback>
        </mc:AlternateContent>
      </w: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6E5743">
      <w:pPr>
        <w:pStyle w:val="PartA"/>
      </w:pPr>
      <w:r>
        <w:t>(b)</w:t>
      </w:r>
      <w:r>
        <w:tab/>
        <w:t>Use trigonometry to determine the size of angle between the 11 cm and 12 cm sides, rounding your answer to the nearest degree. Show your working.</w:t>
      </w:r>
      <w:r>
        <w:tab/>
        <w:t>(3 marks)</w:t>
      </w:r>
    </w:p>
    <w:p w:rsidR="00D87E85" w:rsidRDefault="00D87E85" w:rsidP="006E5743">
      <w:pPr>
        <w:pStyle w:val="PartA"/>
      </w:pPr>
    </w:p>
    <w:p w:rsidR="00D87E85" w:rsidRDefault="00D87E85" w:rsidP="006E5743">
      <w:pPr>
        <w:pStyle w:val="PartA"/>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1257935</wp:posOffset>
                </wp:positionH>
                <wp:positionV relativeFrom="paragraph">
                  <wp:posOffset>89534</wp:posOffset>
                </wp:positionV>
                <wp:extent cx="1695450" cy="1400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695450"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411FF0">
                            <w:r w:rsidRPr="00411FF0">
                              <w:rPr>
                                <w:position w:val="-72"/>
                              </w:rPr>
                              <w:object w:dxaOrig="2100" w:dyaOrig="1880">
                                <v:shape id="_x0000_i1028" type="#_x0000_t75" style="width:104.9pt;height:93.9pt" o:ole="">
                                  <v:imagedata r:id="rId18" o:title=""/>
                                </v:shape>
                                <o:OLEObject Type="Embed" ProgID="Equation.DSMT4" ShapeID="_x0000_i1028" DrawAspect="Content" ObjectID="_1500810257" r:id="rId1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28" type="#_x0000_t202" style="position:absolute;left:0;text-align:left;margin-left:99.05pt;margin-top:7.05pt;width:133.5pt;height:11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" fillcolor="white [3201]" strokeweight=".5pt">
                <v:textbox>
                  <w:txbxContent>
                    <w:p w:rsidR="00D87E85" w:rsidRDefault="00D87E85" w:rsidP="00411FF0">
                      <w:r w:rsidRPr="00411FF0">
                        <w:rPr>
                          <w:position w:val="-72"/>
                        </w:rPr>
                        <w:object w:dxaOrig="2100" w:dyaOrig="1880">
                          <v:shape id="_x0000_i1026" type="#_x0000_t75" style="width:104.9pt;height:93.9pt" o:ole="">
                            <v:imagedata r:id="rId20" o:title=""/>
                          </v:shape>
                          <o:OLEObject Type="Embed" ProgID="Equation.DSMT4" ShapeID="_x0000_i1026" DrawAspect="Content" ObjectID="_1500027823" r:id="rId21"/>
                        </w:object>
                      </w:r>
                      <w:r>
                        <w:t xml:space="preserve"> </w:t>
                      </w:r>
                    </w:p>
                  </w:txbxContent>
                </v:textbox>
              </v:shape>
            </w:pict>
          </mc:Fallback>
        </mc:AlternateContent>
      </w:r>
    </w:p>
    <w:p w:rsidR="00D87E85" w:rsidRDefault="00D87E85" w:rsidP="006E5743">
      <w:pPr>
        <w:pStyle w:val="PartA"/>
      </w:pPr>
    </w:p>
    <w:p w:rsidR="00D87E85" w:rsidRDefault="00D87E85" w:rsidP="006E5743">
      <w:pPr>
        <w:pStyle w:val="PartA"/>
      </w:pPr>
    </w:p>
    <w:p w:rsidR="00D87E85" w:rsidRDefault="00D87E85" w:rsidP="006E5743">
      <w:pPr>
        <w:pStyle w:val="PartA"/>
      </w:pPr>
    </w:p>
    <w:p w:rsidR="00D87E85" w:rsidRDefault="00D87E85" w:rsidP="00411FF0">
      <w:pPr>
        <w:pStyle w:val="PartA"/>
      </w:pPr>
    </w:p>
    <w:p w:rsidR="00D87E85" w:rsidRDefault="00D87E85" w:rsidP="00411FF0">
      <w:pPr>
        <w:pStyle w:val="PartA"/>
      </w:pPr>
    </w:p>
    <w:p w:rsidR="00D87E85" w:rsidRPr="00411FF0" w:rsidRDefault="00D87E85" w:rsidP="00411FF0">
      <w:pPr>
        <w:rPr>
          <w:rStyle w:val="Variable"/>
          <w:i w:val="0"/>
        </w:rPr>
      </w:pPr>
    </w:p>
    <w:p w:rsidR="00D87E85" w:rsidRDefault="00D87E85">
      <w:pPr>
        <w:rPr>
          <w:b/>
          <w:szCs w:val="24"/>
          <w:lang w:val="en-US"/>
        </w:rPr>
      </w:pPr>
      <w:r>
        <w:br w:type="page"/>
      </w:r>
    </w:p>
    <w:p w:rsidR="00D87E85" w:rsidRDefault="00D87E85" w:rsidP="00D87E85">
      <w:pPr>
        <w:pStyle w:val="QNum"/>
      </w:pPr>
      <w:r>
        <w:lastRenderedPageBreak/>
        <w:t>Question 10</w:t>
      </w:r>
      <w:r>
        <w:tab/>
        <w:t>(10 marks)</w:t>
      </w:r>
    </w:p>
    <w:p w:rsidR="00D87E85" w:rsidRDefault="00D87E85" w:rsidP="00E35B25">
      <w:r>
        <w:t xml:space="preserve">A stall at a market sells pancakes for $2.50 each. The total cost of making the pancakes and hiring a stall are given by </w:t>
      </w:r>
      <w:r w:rsidRPr="00E35B25">
        <w:rPr>
          <w:position w:val="-6"/>
        </w:rPr>
        <w:object w:dxaOrig="1320" w:dyaOrig="260">
          <v:shape id="_x0000_i1029" type="#_x0000_t75" style="width:66pt;height:12.75pt" o:ole="">
            <v:imagedata r:id="rId22" o:title=""/>
          </v:shape>
          <o:OLEObject Type="Embed" ProgID="Equation.DSMT4" ShapeID="_x0000_i1029" DrawAspect="Content" ObjectID="_1500810242" r:id="rId23"/>
        </w:object>
      </w:r>
      <w:r>
        <w:t xml:space="preserve">, where </w:t>
      </w:r>
      <w:r w:rsidRPr="00E35B25">
        <w:rPr>
          <w:rStyle w:val="Variable"/>
        </w:rPr>
        <w:t>C</w:t>
      </w:r>
      <w:r>
        <w:t xml:space="preserve"> is the cost in dollars and </w:t>
      </w:r>
      <w:r w:rsidRPr="00E35B25">
        <w:rPr>
          <w:rStyle w:val="Variable"/>
        </w:rPr>
        <w:t>x</w:t>
      </w:r>
      <w:r>
        <w:t xml:space="preserve"> is the number of pancakes sold.</w:t>
      </w:r>
    </w:p>
    <w:p w:rsidR="00D87E85" w:rsidRDefault="00D87E85" w:rsidP="00E35B25"/>
    <w:p w:rsidR="00D87E85" w:rsidRDefault="00D87E85" w:rsidP="00F318A4">
      <w:pPr>
        <w:pStyle w:val="PartA"/>
      </w:pPr>
      <w:r>
        <w:t>(a)</w:t>
      </w:r>
      <w:r>
        <w:tab/>
        <w:t>If the stall sells 40 pancakes, determine</w:t>
      </w:r>
    </w:p>
    <w:p w:rsidR="00D87E85" w:rsidRDefault="00D87E85" w:rsidP="00F318A4">
      <w:pPr>
        <w:pStyle w:val="PartA"/>
      </w:pPr>
    </w:p>
    <w:p w:rsidR="00D87E85" w:rsidRDefault="00D87E85" w:rsidP="00300D34">
      <w:pPr>
        <w:pStyle w:val="PartAI"/>
      </w:pPr>
      <w:r>
        <w:t>(i)</w:t>
      </w:r>
      <w:r>
        <w:tab/>
        <w:t>the cost of making the pancakes.</w:t>
      </w:r>
      <w:r>
        <w:tab/>
        <w:t>(1 mark)</w:t>
      </w:r>
    </w:p>
    <w:p w:rsidR="00D87E85" w:rsidRDefault="00D87E85" w:rsidP="00300D34">
      <w:pPr>
        <w:pStyle w:val="PartAI"/>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1562735</wp:posOffset>
                </wp:positionH>
                <wp:positionV relativeFrom="paragraph">
                  <wp:posOffset>104140</wp:posOffset>
                </wp:positionV>
                <wp:extent cx="1438275" cy="3238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4382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300D34">
                            <w:r w:rsidRPr="00300D34">
                              <w:rPr>
                                <w:position w:val="-6"/>
                              </w:rPr>
                              <w:object w:dxaOrig="1840" w:dyaOrig="279">
                                <v:shape id="_x0000_i1031" type="#_x0000_t75" style="width:92.3pt;height:14.25pt" o:ole="">
                                  <v:imagedata r:id="rId24" o:title=""/>
                                </v:shape>
                                <o:OLEObject Type="Embed" ProgID="Equation.DSMT4" ShapeID="_x0000_i1031" DrawAspect="Content" ObjectID="_1500810258" r:id="rId2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 o:spid="_x0000_s1029" type="#_x0000_t202" style="position:absolute;left:0;text-align:left;margin-left:123.05pt;margin-top:8.2pt;width:113.2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" fillcolor="white [3201]" strokeweight=".5pt">
                <v:textbox>
                  <w:txbxContent>
                    <w:p w:rsidR="00D87E85" w:rsidRDefault="00D87E85" w:rsidP="00300D34">
                      <w:r w:rsidRPr="00300D34">
                        <w:rPr>
                          <w:position w:val="-6"/>
                        </w:rPr>
                        <w:object w:dxaOrig="1840" w:dyaOrig="279">
                          <v:shape id="_x0000_i1033" type="#_x0000_t75" style="width:92.3pt;height:14.25pt" o:ole="">
                            <v:imagedata r:id="rId26" o:title=""/>
                          </v:shape>
                          <o:OLEObject Type="Embed" ProgID="Equation.DSMT4" ShapeID="_x0000_i1033" DrawAspect="Content" ObjectID="_1500027824" r:id="rId27"/>
                        </w:object>
                      </w:r>
                      <w:r>
                        <w:t xml:space="preserve"> </w:t>
                      </w:r>
                    </w:p>
                  </w:txbxContent>
                </v:textbox>
              </v:shape>
            </w:pict>
          </mc:Fallback>
        </mc:AlternateContent>
      </w:r>
    </w:p>
    <w:p w:rsidR="00D87E85" w:rsidRDefault="00D87E85" w:rsidP="00300D34">
      <w:pPr>
        <w:pStyle w:val="PartAI"/>
      </w:pPr>
    </w:p>
    <w:p w:rsidR="00D87E85" w:rsidRDefault="00D87E85" w:rsidP="00300D34">
      <w:pPr>
        <w:pStyle w:val="PartAI"/>
      </w:pPr>
    </w:p>
    <w:p w:rsidR="00D87E85" w:rsidRDefault="00D87E85" w:rsidP="00300D34">
      <w:pPr>
        <w:pStyle w:val="PartAI"/>
      </w:pPr>
    </w:p>
    <w:p w:rsidR="00D87E85" w:rsidRDefault="00D87E85" w:rsidP="00300D34">
      <w:pPr>
        <w:pStyle w:val="PartAI"/>
      </w:pPr>
    </w:p>
    <w:p w:rsidR="00D87E85" w:rsidRDefault="00D87E85" w:rsidP="00300D34">
      <w:pPr>
        <w:pStyle w:val="PartAI"/>
      </w:pPr>
      <w:r>
        <w:t>(ii)</w:t>
      </w:r>
      <w:r>
        <w:tab/>
        <w:t>the total amount the pancakes were sold for.</w:t>
      </w:r>
      <w:r>
        <w:tab/>
        <w:t>(1 mark)</w:t>
      </w:r>
    </w:p>
    <w:p w:rsidR="00D87E85" w:rsidRDefault="00D87E85" w:rsidP="00300D34">
      <w:pPr>
        <w:pStyle w:val="PartAI"/>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1562735</wp:posOffset>
                </wp:positionH>
                <wp:positionV relativeFrom="paragraph">
                  <wp:posOffset>91440</wp:posOffset>
                </wp:positionV>
                <wp:extent cx="1304925" cy="333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3049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300D34">
                            <w:r w:rsidRPr="00300D34">
                              <w:rPr>
                                <w:position w:val="-6"/>
                              </w:rPr>
                              <w:object w:dxaOrig="1640" w:dyaOrig="279">
                                <v:shape id="_x0000_i1033" type="#_x0000_t75" style="width:81.75pt;height:14.25pt" o:ole="">
                                  <v:imagedata r:id="rId28" o:title=""/>
                                </v:shape>
                                <o:OLEObject Type="Embed" ProgID="Equation.DSMT4" ShapeID="_x0000_i1033" DrawAspect="Content" ObjectID="_1500810259" r:id="rId2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 o:spid="_x0000_s1030" type="#_x0000_t202" style="position:absolute;left:0;text-align:left;margin-left:123.05pt;margin-top:7.2pt;width:102.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" fillcolor="white [3201]" strokeweight=".5pt">
                <v:textbox>
                  <w:txbxContent>
                    <w:p w:rsidR="00D87E85" w:rsidRDefault="00D87E85" w:rsidP="00300D34">
                      <w:r w:rsidRPr="00300D34">
                        <w:rPr>
                          <w:position w:val="-6"/>
                        </w:rPr>
                        <w:object w:dxaOrig="1640" w:dyaOrig="279">
                          <v:shape id="_x0000_i1034" type="#_x0000_t75" style="width:81.75pt;height:14.25pt" o:ole="">
                            <v:imagedata r:id="rId30" o:title=""/>
                          </v:shape>
                          <o:OLEObject Type="Embed" ProgID="Equation.DSMT4" ShapeID="_x0000_i1034" DrawAspect="Content" ObjectID="_1500027825" r:id="rId31"/>
                        </w:object>
                      </w:r>
                      <w:r>
                        <w:t xml:space="preserve"> </w:t>
                      </w:r>
                    </w:p>
                  </w:txbxContent>
                </v:textbox>
              </v:shape>
            </w:pict>
          </mc:Fallback>
        </mc:AlternateContent>
      </w:r>
    </w:p>
    <w:p w:rsidR="00D87E85" w:rsidRDefault="00D87E85" w:rsidP="00300D34">
      <w:pPr>
        <w:pStyle w:val="PartAI"/>
      </w:pPr>
    </w:p>
    <w:p w:rsidR="00D87E85" w:rsidRDefault="00D87E85" w:rsidP="00300D34">
      <w:pPr>
        <w:pStyle w:val="PartAI"/>
      </w:pPr>
    </w:p>
    <w:p w:rsidR="00D87E85" w:rsidRDefault="00D87E85" w:rsidP="00300D34">
      <w:pPr>
        <w:pStyle w:val="PartAI"/>
      </w:pPr>
    </w:p>
    <w:p w:rsidR="00D87E85" w:rsidRDefault="00D87E85" w:rsidP="00300D34">
      <w:pPr>
        <w:pStyle w:val="PartAI"/>
      </w:pPr>
    </w:p>
    <w:p w:rsidR="00D87E85" w:rsidRDefault="00D87E85" w:rsidP="00300D34">
      <w:pPr>
        <w:pStyle w:val="PartAI"/>
      </w:pPr>
      <w:r>
        <w:t>(iii)</w:t>
      </w:r>
      <w:r>
        <w:tab/>
        <w:t>the profit made by selling the pancakes.</w:t>
      </w:r>
      <w:r>
        <w:tab/>
        <w:t>(1 mark)</w:t>
      </w:r>
    </w:p>
    <w:p w:rsidR="00D87E85" w:rsidRDefault="00D87E85" w:rsidP="00300D34">
      <w:pPr>
        <w:pStyle w:val="PartAI"/>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1562735</wp:posOffset>
                </wp:positionH>
                <wp:positionV relativeFrom="paragraph">
                  <wp:posOffset>116840</wp:posOffset>
                </wp:positionV>
                <wp:extent cx="1209675" cy="3238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300D34">
                            <w:r w:rsidRPr="00300D34">
                              <w:rPr>
                                <w:position w:val="-6"/>
                              </w:rPr>
                              <w:object w:dxaOrig="1460" w:dyaOrig="279">
                                <v:shape id="_x0000_i1035" type="#_x0000_t75" style="width:72.8pt;height:14.25pt" o:ole="">
                                  <v:imagedata r:id="rId32" o:title=""/>
                                </v:shape>
                                <o:OLEObject Type="Embed" ProgID="Equation.DSMT4" ShapeID="_x0000_i1035" DrawAspect="Content" ObjectID="_1500810260" r:id="rId3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 o:spid="_x0000_s1031" type="#_x0000_t202" style="position:absolute;left:0;text-align:left;margin-left:123.05pt;margin-top:9.2pt;width:95.2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" fillcolor="white [3201]" strokeweight=".5pt">
                <v:textbox>
                  <w:txbxContent>
                    <w:p w:rsidR="00D87E85" w:rsidRDefault="00D87E85" w:rsidP="00300D34">
                      <w:r w:rsidRPr="00300D34">
                        <w:rPr>
                          <w:position w:val="-6"/>
                        </w:rPr>
                        <w:object w:dxaOrig="1460" w:dyaOrig="279">
                          <v:shape id="_x0000_i1035" type="#_x0000_t75" style="width:72.8pt;height:14.25pt" o:ole="">
                            <v:imagedata r:id="rId34" o:title=""/>
                          </v:shape>
                          <o:OLEObject Type="Embed" ProgID="Equation.DSMT4" ShapeID="_x0000_i1035" DrawAspect="Content" ObjectID="_1500027826" r:id="rId35"/>
                        </w:object>
                      </w:r>
                      <w:r>
                        <w:t xml:space="preserve"> </w:t>
                      </w:r>
                    </w:p>
                  </w:txbxContent>
                </v:textbox>
              </v:shape>
            </w:pict>
          </mc:Fallback>
        </mc:AlternateContent>
      </w:r>
    </w:p>
    <w:p w:rsidR="00D87E85" w:rsidRDefault="00D87E85" w:rsidP="00300D34">
      <w:pPr>
        <w:pStyle w:val="PartAI"/>
      </w:pPr>
    </w:p>
    <w:p w:rsidR="00D87E85" w:rsidRDefault="00D87E85" w:rsidP="00300D34">
      <w:pPr>
        <w:pStyle w:val="PartAI"/>
      </w:pPr>
    </w:p>
    <w:p w:rsidR="00D87E85" w:rsidRDefault="00D87E85" w:rsidP="00300D34">
      <w:pPr>
        <w:pStyle w:val="PartAI"/>
      </w:pPr>
    </w:p>
    <w:p w:rsidR="00D87E85" w:rsidRDefault="00D87E85" w:rsidP="00F318A4">
      <w:pPr>
        <w:pStyle w:val="PartA"/>
      </w:pPr>
    </w:p>
    <w:p w:rsidR="00D87E85" w:rsidRDefault="00D87E85" w:rsidP="00F318A4">
      <w:pPr>
        <w:pStyle w:val="PartA"/>
      </w:pPr>
    </w:p>
    <w:p w:rsidR="00D87E85" w:rsidRDefault="00D87E85" w:rsidP="00F318A4">
      <w:pPr>
        <w:pStyle w:val="PartA"/>
      </w:pPr>
      <w:r>
        <w:t>(b)</w:t>
      </w:r>
      <w:r>
        <w:tab/>
        <w:t xml:space="preserve">Graph the rule </w:t>
      </w:r>
      <w:r w:rsidRPr="00E35B25">
        <w:rPr>
          <w:position w:val="-6"/>
        </w:rPr>
        <w:object w:dxaOrig="1320" w:dyaOrig="260">
          <v:shape id="_x0000_i1036" type="#_x0000_t75" style="width:66pt;height:12.75pt" o:ole="">
            <v:imagedata r:id="rId22" o:title=""/>
          </v:shape>
          <o:OLEObject Type="Embed" ProgID="Equation.DSMT4" ShapeID="_x0000_i1036" DrawAspect="Content" ObjectID="_1500810243" r:id="rId36"/>
        </w:object>
      </w:r>
      <w:r>
        <w:t xml:space="preserve"> on the axes below.</w:t>
      </w:r>
      <w:r>
        <w:tab/>
        <w:t>(2 marks)</w:t>
      </w:r>
    </w:p>
    <w:p w:rsidR="00D87E85" w:rsidRDefault="00D87E85" w:rsidP="00F318A4">
      <w:pPr>
        <w:pStyle w:val="PartA"/>
      </w:pPr>
    </w:p>
    <w:p w:rsidR="00D87E85" w:rsidRDefault="00D87E85" w:rsidP="00A379C4">
      <w:pPr>
        <w:pStyle w:val="PartA"/>
        <w:jc w:val="center"/>
      </w:pPr>
      <w:r>
        <w:object w:dxaOrig="9263" w:dyaOrig="6959">
          <v:shape id="_x0000_i1037" type="#_x0000_t75" style="width:463.6pt;height:347.95pt" o:ole="">
            <v:imagedata r:id="rId37" o:title=""/>
          </v:shape>
          <o:OLEObject Type="Embed" ProgID="FXDraw.Graphic" ShapeID="_x0000_i1037" DrawAspect="Content" ObjectID="_1500810244" r:id="rId38"/>
        </w:object>
      </w:r>
    </w:p>
    <w:p w:rsidR="00D87E85" w:rsidRDefault="00D87E85" w:rsidP="00F318A4">
      <w:pPr>
        <w:pStyle w:val="PartA"/>
      </w:pPr>
    </w:p>
    <w:p w:rsidR="00D87E85" w:rsidRDefault="00D87E85">
      <w:pPr>
        <w:rPr>
          <w:szCs w:val="24"/>
        </w:rPr>
      </w:pPr>
      <w:r>
        <w:br w:type="page"/>
      </w:r>
    </w:p>
    <w:p w:rsidR="00D87E85" w:rsidRDefault="00D87E85" w:rsidP="00F318A4">
      <w:pPr>
        <w:pStyle w:val="PartA"/>
      </w:pPr>
      <w:r>
        <w:lastRenderedPageBreak/>
        <w:t>(c)</w:t>
      </w:r>
      <w:r>
        <w:tab/>
        <w:t xml:space="preserve">The revenue, </w:t>
      </w:r>
      <w:r w:rsidRPr="00A379C4">
        <w:rPr>
          <w:rStyle w:val="Variable"/>
        </w:rPr>
        <w:t>R</w:t>
      </w:r>
      <w:r>
        <w:t xml:space="preserve"> dollars, from selling </w:t>
      </w:r>
      <w:r w:rsidRPr="00A379C4">
        <w:rPr>
          <w:rStyle w:val="Variable"/>
        </w:rPr>
        <w:t>x</w:t>
      </w:r>
      <w:r>
        <w:t xml:space="preserve"> pancakes is given by the formula </w:t>
      </w:r>
      <w:r w:rsidRPr="00A379C4">
        <w:rPr>
          <w:position w:val="-6"/>
        </w:rPr>
        <w:object w:dxaOrig="700" w:dyaOrig="260">
          <v:shape id="_x0000_i1038" type="#_x0000_t75" style="width:35.25pt;height:12.75pt" o:ole="">
            <v:imagedata r:id="rId39" o:title=""/>
          </v:shape>
          <o:OLEObject Type="Embed" ProgID="Equation.DSMT4" ShapeID="_x0000_i1038" DrawAspect="Content" ObjectID="_1500810245" r:id="rId40"/>
        </w:object>
      </w:r>
      <w:r>
        <w:t>.</w:t>
      </w:r>
    </w:p>
    <w:p w:rsidR="00D87E85" w:rsidRDefault="00D87E85" w:rsidP="00F318A4">
      <w:pPr>
        <w:pStyle w:val="PartA"/>
      </w:pPr>
      <w:r>
        <w:tab/>
        <w:t xml:space="preserve">State the value of </w:t>
      </w:r>
      <w:r w:rsidRPr="00A379C4">
        <w:rPr>
          <w:rStyle w:val="Variable"/>
        </w:rPr>
        <w:t>m</w:t>
      </w:r>
      <w:r>
        <w:t>.</w:t>
      </w:r>
      <w:r>
        <w:tab/>
        <w:t>(1 mark)</w:t>
      </w:r>
    </w:p>
    <w:p w:rsidR="00D87E85" w:rsidRDefault="00D87E85" w:rsidP="00F318A4">
      <w:pPr>
        <w:pStyle w:val="PartA"/>
      </w:pPr>
    </w:p>
    <w:p w:rsidR="00D87E85" w:rsidRDefault="00D87E85" w:rsidP="00F318A4">
      <w:pPr>
        <w:pStyle w:val="PartA"/>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1419860</wp:posOffset>
                </wp:positionH>
                <wp:positionV relativeFrom="paragraph">
                  <wp:posOffset>98424</wp:posOffset>
                </wp:positionV>
                <wp:extent cx="895350" cy="3333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8953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587173">
                            <w:r w:rsidRPr="00587173">
                              <w:rPr>
                                <w:position w:val="-6"/>
                              </w:rPr>
                              <w:object w:dxaOrig="880" w:dyaOrig="260">
                                <v:shape id="_x0000_i1040" type="#_x0000_t75" style="width:44.25pt;height:12.75pt" o:ole="">
                                  <v:imagedata r:id="rId41" o:title=""/>
                                </v:shape>
                                <o:OLEObject Type="Embed" ProgID="Equation.DSMT4" ShapeID="_x0000_i1040" DrawAspect="Content" ObjectID="_1500810261" r:id="rId42"/>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 o:spid="_x0000_s1032" type="#_x0000_t202" style="position:absolute;left:0;text-align:left;margin-left:111.8pt;margin-top:7.75pt;width:70.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" fillcolor="white [3201]" strokeweight=".5pt">
                <v:textbox>
                  <w:txbxContent>
                    <w:p w:rsidR="00D87E85" w:rsidRDefault="00D87E85" w:rsidP="00587173">
                      <w:r w:rsidRPr="00587173">
                        <w:rPr>
                          <w:position w:val="-6"/>
                        </w:rPr>
                        <w:object w:dxaOrig="880" w:dyaOrig="260">
                          <v:shape id="_x0000_i1036" type="#_x0000_t75" style="width:44.25pt;height:12.75pt" o:ole="">
                            <v:imagedata r:id="rId43" o:title=""/>
                          </v:shape>
                          <o:OLEObject Type="Embed" ProgID="Equation.DSMT4" ShapeID="_x0000_i1036" DrawAspect="Content" ObjectID="_1500027827" r:id="rId44"/>
                        </w:object>
                      </w:r>
                      <w:r>
                        <w:t xml:space="preserve"> </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(d)</w:t>
      </w:r>
      <w:r>
        <w:tab/>
        <w:t>Add the revenue rule to the graph.</w:t>
      </w:r>
      <w:r>
        <w:tab/>
        <w:t>(2 marks)</w: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(e)</w:t>
      </w:r>
      <w:r>
        <w:tab/>
        <w:t>Determine how many pancakes must be sold for the stall to break even. Explain how you found your answer.</w:t>
      </w:r>
      <w:r>
        <w:tab/>
        <w:t>(2 marks)</w:t>
      </w:r>
    </w:p>
    <w:p w:rsidR="00D87E85" w:rsidRDefault="00D87E85" w:rsidP="00F318A4">
      <w:pPr>
        <w:pStyle w:val="PartA"/>
      </w:pPr>
    </w:p>
    <w:p w:rsidR="00D87E85" w:rsidRDefault="00D87E85" w:rsidP="00F318A4">
      <w:pPr>
        <w:pStyle w:val="PartA"/>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1419860</wp:posOffset>
                </wp:positionH>
                <wp:positionV relativeFrom="paragraph">
                  <wp:posOffset>30480</wp:posOffset>
                </wp:positionV>
                <wp:extent cx="3590925" cy="676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59092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
                              <w:t>15 pancakes.</w:t>
                            </w:r>
                          </w:p>
                          <w:p w:rsidR="00D87E85" w:rsidRDefault="00D87E85"/>
                          <w:p w:rsidR="00D87E85" w:rsidRDefault="00D87E85">
                            <w:r>
                              <w:t xml:space="preserve">The cost and revenue graphs intersect when </w:t>
                            </w:r>
                            <w:r w:rsidRPr="00587173">
                              <w:rPr>
                                <w:position w:val="-6"/>
                              </w:rPr>
                              <w:object w:dxaOrig="639" w:dyaOrig="260">
                                <v:shape id="_x0000_i1042" type="#_x0000_t75" style="width:32.25pt;height:12.75pt" o:ole="">
                                  <v:imagedata r:id="rId45" o:title=""/>
                                </v:shape>
                                <o:OLEObject Type="Embed" ProgID="Equation.DSMT4" ShapeID="_x0000_i1042" DrawAspect="Content" ObjectID="_1500810262" r:id="rId46"/>
                              </w:objec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 o:spid="_x0000_s1033" type="#_x0000_t202" style="position:absolute;left:0;text-align:left;margin-left:111.8pt;margin-top:2.4pt;width:282.75pt;height:5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" fillcolor="white [3201]" strokeweight=".5pt">
                <v:textbox>
                  <w:txbxContent>
                    <w:p w:rsidR="00D87E85" w:rsidRDefault="00D87E85">
                      <w:r>
                        <w:t>15 pancakes.</w:t>
                      </w:r>
                    </w:p>
                    <w:p w:rsidR="00D87E85" w:rsidRDefault="00D87E85"/>
                    <w:p w:rsidR="00D87E85" w:rsidRDefault="00D87E85">
                      <w:r>
                        <w:t xml:space="preserve">The cost and revenue graphs intersect when </w:t>
                      </w:r>
                      <w:r w:rsidRPr="00587173">
                        <w:rPr>
                          <w:position w:val="-6"/>
                        </w:rPr>
                        <w:object w:dxaOrig="639" w:dyaOrig="260">
                          <v:shape id="_x0000_i1037" type="#_x0000_t75" style="width:32.25pt;height:12.75pt" o:ole="">
                            <v:imagedata r:id="rId47" o:title=""/>
                          </v:shape>
                          <o:OLEObject Type="Embed" ProgID="Equation.DSMT4" ShapeID="_x0000_i1037" DrawAspect="Content" ObjectID="_1500027828" r:id="rId48"/>
                        </w:object>
                      </w:r>
                      <w:r>
                        <w:t>.</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pPr>
        <w:rPr>
          <w:b/>
          <w:szCs w:val="24"/>
          <w:lang w:val="en-US"/>
        </w:rPr>
      </w:pPr>
      <w:r>
        <w:br w:type="page"/>
      </w:r>
    </w:p>
    <w:p w:rsidR="00D87E85" w:rsidRDefault="00D87E85" w:rsidP="00D87E85">
      <w:pPr>
        <w:pStyle w:val="QNum"/>
      </w:pPr>
      <w:r>
        <w:lastRenderedPageBreak/>
        <w:t>Question 11</w:t>
      </w:r>
      <w:r>
        <w:tab/>
        <w:t>(8 marks)</w:t>
      </w:r>
    </w:p>
    <w:p w:rsidR="00D87E85" w:rsidRDefault="00D87E85" w:rsidP="007E1DE4">
      <w:r>
        <w:t>A young person qualifies for youth allowance of $426.80 per fortnight, so long as she does not earn more than $427 before tax in that time.</w:t>
      </w:r>
    </w:p>
    <w:p w:rsidR="00D87E85" w:rsidRDefault="00D87E85" w:rsidP="007E1DE4"/>
    <w:p w:rsidR="00D87E85" w:rsidRDefault="00D87E85" w:rsidP="007E1DE4">
      <w:r>
        <w:t xml:space="preserve">In any fortnight that she does earns more than $427, her allowance will be reduced by 50 cents in the dollar for earnings </w:t>
      </w:r>
      <w:r w:rsidRPr="00243C17">
        <w:t>over $4</w:t>
      </w:r>
      <w:r>
        <w:t>27</w:t>
      </w:r>
      <w:r w:rsidRPr="00243C17">
        <w:t xml:space="preserve"> and up to $</w:t>
      </w:r>
      <w:r>
        <w:t>512, and reduced by 60 cents in the dollar for earnings over $512.</w:t>
      </w:r>
    </w:p>
    <w:p w:rsidR="00D87E85" w:rsidRDefault="00D87E85" w:rsidP="007E1DE4"/>
    <w:p w:rsidR="00D87E85" w:rsidRDefault="00D87E85" w:rsidP="00F318A4">
      <w:pPr>
        <w:pStyle w:val="PartA"/>
      </w:pPr>
      <w:r>
        <w:t>(a)</w:t>
      </w:r>
      <w:r>
        <w:tab/>
        <w:t>Assuming that there are exactly 52 week in a year, determine the monthly amount of youth allowance paid, if the young person has no weekly earnings.</w:t>
      </w:r>
      <w:r>
        <w:tab/>
        <w:t>(2 marks)</w:t>
      </w:r>
    </w:p>
    <w:p w:rsidR="00D87E85" w:rsidRDefault="00D87E85" w:rsidP="00F318A4">
      <w:pPr>
        <w:pStyle w:val="PartA"/>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1246420</wp:posOffset>
                </wp:positionH>
                <wp:positionV relativeFrom="paragraph">
                  <wp:posOffset>82378</wp:posOffset>
                </wp:positionV>
                <wp:extent cx="1801504" cy="982639"/>
                <wp:effectExtent l="0" t="0" r="27305" b="27305"/>
                <wp:wrapNone/>
                <wp:docPr id="9" name="Text Box 9"/>
                <wp:cNvGraphicFramePr/>
                <a:graphic xmlns:a="http://schemas.openxmlformats.org/drawingml/2006/main">
                  <a:graphicData uri="http://schemas.microsoft.com/office/word/2010/wordprocessingShape">
                    <wps:wsp>
                      <wps:cNvSpPr txBox="1"/>
                      <wps:spPr>
                        <a:xfrm>
                          <a:off x="0" y="0"/>
                          <a:ext cx="1801504" cy="9826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C11164">
                            <w:r w:rsidRPr="00C11164">
                              <w:rPr>
                                <w:position w:val="-42"/>
                              </w:rPr>
                              <w:object w:dxaOrig="2380" w:dyaOrig="1300">
                                <v:shape id="_x0000_i1044" type="#_x0000_t75" style="width:118.75pt;height:65pt" o:ole="">
                                  <v:imagedata r:id="rId49" o:title=""/>
                                </v:shape>
                                <o:OLEObject Type="Embed" ProgID="Equation.DSMT4" ShapeID="_x0000_i1044" DrawAspect="Content" ObjectID="_1500810263" r:id="rId5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34" type="#_x0000_t202" style="position:absolute;left:0;text-align:left;margin-left:98.15pt;margin-top:6.5pt;width:141.85pt;height:77.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" fillcolor="white [3201]" strokeweight=".5pt">
                <v:textbox>
                  <w:txbxContent>
                    <w:p w:rsidR="00D87E85" w:rsidRDefault="00D87E85" w:rsidP="00C11164">
                      <w:r w:rsidRPr="00C11164">
                        <w:rPr>
                          <w:position w:val="-42"/>
                        </w:rPr>
                        <w:object w:dxaOrig="2380" w:dyaOrig="1300">
                          <v:shape id="_x0000_i1043" type="#_x0000_t75" style="width:118.75pt;height:65pt" o:ole="">
                            <v:imagedata r:id="rId51" o:title=""/>
                          </v:shape>
                          <o:OLEObject Type="Embed" ProgID="Equation.DSMT4" ShapeID="_x0000_i1043" DrawAspect="Content" ObjectID="_1500027829" r:id="rId52"/>
                        </w:object>
                      </w:r>
                      <w:r>
                        <w:t xml:space="preserve"> </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(b)</w:t>
      </w:r>
      <w:r>
        <w:tab/>
        <w:t>The young person is considering a part time job for 14 hours per week that pays $17.75 per hour.</w:t>
      </w:r>
    </w:p>
    <w:p w:rsidR="00D87E85" w:rsidRDefault="00D87E85" w:rsidP="00F318A4">
      <w:pPr>
        <w:pStyle w:val="PartA"/>
      </w:pPr>
    </w:p>
    <w:p w:rsidR="00D87E85" w:rsidRDefault="00D87E85" w:rsidP="00EC222C">
      <w:pPr>
        <w:pStyle w:val="PartAI"/>
      </w:pPr>
      <w:r>
        <w:t>(i)</w:t>
      </w:r>
      <w:r>
        <w:tab/>
        <w:t>Calculate her fortnightly earnings.</w:t>
      </w:r>
      <w:r>
        <w:tab/>
        <w:t>(1 mark)</w:t>
      </w:r>
    </w:p>
    <w:p w:rsidR="00D87E85" w:rsidRDefault="00D87E85" w:rsidP="00EC222C">
      <w:pPr>
        <w:pStyle w:val="PartAI"/>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1253243</wp:posOffset>
                </wp:positionH>
                <wp:positionV relativeFrom="paragraph">
                  <wp:posOffset>157622</wp:posOffset>
                </wp:positionV>
                <wp:extent cx="1746913" cy="341194"/>
                <wp:effectExtent l="0" t="0" r="24765" b="20955"/>
                <wp:wrapNone/>
                <wp:docPr id="10" name="Text Box 10"/>
                <wp:cNvGraphicFramePr/>
                <a:graphic xmlns:a="http://schemas.openxmlformats.org/drawingml/2006/main">
                  <a:graphicData uri="http://schemas.microsoft.com/office/word/2010/wordprocessingShape">
                    <wps:wsp>
                      <wps:cNvSpPr txBox="1"/>
                      <wps:spPr>
                        <a:xfrm>
                          <a:off x="0" y="0"/>
                          <a:ext cx="1746913" cy="341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DE4D74">
                            <w:r w:rsidRPr="00DE4D74">
                              <w:rPr>
                                <w:position w:val="-6"/>
                              </w:rPr>
                              <w:object w:dxaOrig="2299" w:dyaOrig="279">
                                <v:shape id="_x0000_i1046" type="#_x0000_t75" style="width:114.95pt;height:13.95pt" o:ole="">
                                  <v:imagedata r:id="rId53" o:title=""/>
                                </v:shape>
                                <o:OLEObject Type="Embed" ProgID="Equation.DSMT4" ShapeID="_x0000_i1046" DrawAspect="Content" ObjectID="_1500810264" r:id="rId5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0" o:spid="_x0000_s1035" type="#_x0000_t202" style="position:absolute;left:0;text-align:left;margin-left:98.7pt;margin-top:12.4pt;width:137.55pt;height:26.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" fillcolor="white [3201]" strokeweight=".5pt">
                <v:textbox>
                  <w:txbxContent>
                    <w:p w:rsidR="00D87E85" w:rsidRDefault="00D87E85" w:rsidP="00DE4D74">
                      <w:r w:rsidRPr="00DE4D74">
                        <w:rPr>
                          <w:position w:val="-6"/>
                        </w:rPr>
                        <w:object w:dxaOrig="2299" w:dyaOrig="279">
                          <v:shape id="_x0000_i1044" type="#_x0000_t75" style="width:114.95pt;height:13.95pt" o:ole="">
                            <v:imagedata r:id="rId55" o:title=""/>
                          </v:shape>
                          <o:OLEObject Type="Embed" ProgID="Equation.DSMT4" ShapeID="_x0000_i1044" DrawAspect="Content" ObjectID="_1500027830" r:id="rId56"/>
                        </w:object>
                      </w:r>
                      <w:r>
                        <w:t xml:space="preserve"> </w:t>
                      </w:r>
                    </w:p>
                  </w:txbxContent>
                </v:textbox>
              </v:shape>
            </w:pict>
          </mc:Fallback>
        </mc:AlternateContent>
      </w:r>
    </w:p>
    <w:p w:rsidR="00D87E85" w:rsidRDefault="00D87E85" w:rsidP="00EC222C">
      <w:pPr>
        <w:pStyle w:val="PartAI"/>
      </w:pPr>
    </w:p>
    <w:p w:rsidR="00D87E85" w:rsidRDefault="00D87E85" w:rsidP="00EC222C">
      <w:pPr>
        <w:pStyle w:val="PartAI"/>
      </w:pPr>
    </w:p>
    <w:p w:rsidR="00D87E85" w:rsidRDefault="00D87E85" w:rsidP="00EC222C">
      <w:pPr>
        <w:pStyle w:val="PartAI"/>
      </w:pPr>
    </w:p>
    <w:p w:rsidR="00D87E85" w:rsidRDefault="00D87E85" w:rsidP="00EC222C">
      <w:pPr>
        <w:pStyle w:val="PartAI"/>
      </w:pPr>
    </w:p>
    <w:p w:rsidR="00D87E85" w:rsidRDefault="00D87E85" w:rsidP="00EC222C">
      <w:pPr>
        <w:pStyle w:val="PartAI"/>
      </w:pPr>
    </w:p>
    <w:p w:rsidR="00D87E85" w:rsidRDefault="00D87E85" w:rsidP="00EC222C">
      <w:pPr>
        <w:pStyle w:val="PartAI"/>
      </w:pPr>
      <w:r>
        <w:t>(ii)</w:t>
      </w:r>
      <w:r>
        <w:tab/>
        <w:t>Determine the amount her youth allowance payment will be reduced by.</w:t>
      </w:r>
      <w:r>
        <w:tab/>
        <w:t>(2 marks)</w:t>
      </w:r>
    </w:p>
    <w:p w:rsidR="00D87E85" w:rsidRDefault="00D87E85" w:rsidP="00EC222C">
      <w:pPr>
        <w:pStyle w:val="PartAI"/>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1266891</wp:posOffset>
                </wp:positionH>
                <wp:positionV relativeFrom="paragraph">
                  <wp:posOffset>145965</wp:posOffset>
                </wp:positionV>
                <wp:extent cx="1173708" cy="798394"/>
                <wp:effectExtent l="0" t="0" r="26670" b="20955"/>
                <wp:wrapNone/>
                <wp:docPr id="11" name="Text Box 11"/>
                <wp:cNvGraphicFramePr/>
                <a:graphic xmlns:a="http://schemas.openxmlformats.org/drawingml/2006/main">
                  <a:graphicData uri="http://schemas.microsoft.com/office/word/2010/wordprocessingShape">
                    <wps:wsp>
                      <wps:cNvSpPr txBox="1"/>
                      <wps:spPr>
                        <a:xfrm>
                          <a:off x="0" y="0"/>
                          <a:ext cx="1173708" cy="7983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DE4D74">
                            <w:r w:rsidRPr="00DE4D74">
                              <w:rPr>
                                <w:position w:val="-42"/>
                              </w:rPr>
                              <w:object w:dxaOrig="1480" w:dyaOrig="999">
                                <v:shape id="_x0000_i1048" type="#_x0000_t75" style="width:74.15pt;height:49.95pt" o:ole="">
                                  <v:imagedata r:id="rId57" o:title=""/>
                                </v:shape>
                                <o:OLEObject Type="Embed" ProgID="Equation.DSMT4" ShapeID="_x0000_i1048" DrawAspect="Content" ObjectID="_1500810265" r:id="rId5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36" type="#_x0000_t202" style="position:absolute;left:0;text-align:left;margin-left:99.75pt;margin-top:11.5pt;width:92.4pt;height:6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" fillcolor="white [3201]" strokeweight=".5pt">
                <v:textbox>
                  <w:txbxContent>
                    <w:p w:rsidR="00D87E85" w:rsidRDefault="00D87E85" w:rsidP="00DE4D74">
                      <w:r w:rsidRPr="00DE4D74">
                        <w:rPr>
                          <w:position w:val="-42"/>
                        </w:rPr>
                        <w:object w:dxaOrig="1480" w:dyaOrig="999">
                          <v:shape id="_x0000_i1045" type="#_x0000_t75" style="width:74.15pt;height:49.95pt" o:ole="">
                            <v:imagedata r:id="rId59" o:title=""/>
                          </v:shape>
                          <o:OLEObject Type="Embed" ProgID="Equation.DSMT4" ShapeID="_x0000_i1045" DrawAspect="Content" ObjectID="_1500027831" r:id="rId60"/>
                        </w:object>
                      </w:r>
                      <w:r>
                        <w:t xml:space="preserve"> </w:t>
                      </w:r>
                    </w:p>
                  </w:txbxContent>
                </v:textbox>
              </v:shape>
            </w:pict>
          </mc:Fallback>
        </mc:AlternateContent>
      </w:r>
    </w:p>
    <w:p w:rsidR="00D87E85" w:rsidRDefault="00D87E85" w:rsidP="00EC222C">
      <w:pPr>
        <w:pStyle w:val="PartAI"/>
      </w:pPr>
    </w:p>
    <w:p w:rsidR="00D87E85" w:rsidRDefault="00D87E85" w:rsidP="00EC222C">
      <w:pPr>
        <w:pStyle w:val="PartAI"/>
      </w:pPr>
    </w:p>
    <w:p w:rsidR="00D87E85" w:rsidRDefault="00D87E85" w:rsidP="00EC222C">
      <w:pPr>
        <w:pStyle w:val="PartAI"/>
      </w:pPr>
    </w:p>
    <w:p w:rsidR="00D87E85" w:rsidRDefault="00D87E85" w:rsidP="00EC222C">
      <w:pPr>
        <w:pStyle w:val="PartAI"/>
      </w:pPr>
    </w:p>
    <w:p w:rsidR="00D87E85" w:rsidRDefault="00D87E85" w:rsidP="00EC222C">
      <w:pPr>
        <w:pStyle w:val="PartAI"/>
      </w:pPr>
    </w:p>
    <w:p w:rsidR="00D87E85" w:rsidRDefault="00D87E85" w:rsidP="00EC222C">
      <w:pPr>
        <w:pStyle w:val="PartAI"/>
      </w:pPr>
    </w:p>
    <w:p w:rsidR="00D87E85" w:rsidRDefault="00D87E85" w:rsidP="00EC222C">
      <w:pPr>
        <w:pStyle w:val="PartAI"/>
      </w:pPr>
    </w:p>
    <w:p w:rsidR="00D87E85" w:rsidRDefault="00D87E85" w:rsidP="00EC222C">
      <w:pPr>
        <w:pStyle w:val="PartAI"/>
      </w:pPr>
    </w:p>
    <w:p w:rsidR="00D87E85" w:rsidRDefault="00D87E85" w:rsidP="00EC222C">
      <w:pPr>
        <w:pStyle w:val="PartAI"/>
      </w:pPr>
      <w:r>
        <w:t>(iii)</w:t>
      </w:r>
      <w:r>
        <w:tab/>
        <w:t>Determine her total fortnightly income from her job and allowance.</w:t>
      </w:r>
      <w:r>
        <w:tab/>
        <w:t>(2 marks)</w:t>
      </w:r>
    </w:p>
    <w:p w:rsidR="00D87E85" w:rsidRDefault="00D87E85" w:rsidP="00EC222C">
      <w:pPr>
        <w:pStyle w:val="PartAI"/>
      </w:pPr>
      <w:r>
        <w:rPr>
          <w:noProof/>
          <w:lang w:eastAsia="en-AU"/>
        </w:rPr>
        <mc:AlternateContent>
          <mc:Choice Requires="wps">
            <w:drawing>
              <wp:anchor distT="0" distB="0" distL="114300" distR="114300" simplePos="0" relativeHeight="251672064" behindDoc="0" locked="0" layoutInCell="1" allowOverlap="1">
                <wp:simplePos x="0" y="0"/>
                <wp:positionH relativeFrom="column">
                  <wp:posOffset>1301011</wp:posOffset>
                </wp:positionH>
                <wp:positionV relativeFrom="paragraph">
                  <wp:posOffset>159793</wp:posOffset>
                </wp:positionV>
                <wp:extent cx="1910686" cy="839337"/>
                <wp:effectExtent l="0" t="0" r="13970" b="18415"/>
                <wp:wrapNone/>
                <wp:docPr id="12" name="Text Box 12"/>
                <wp:cNvGraphicFramePr/>
                <a:graphic xmlns:a="http://schemas.openxmlformats.org/drawingml/2006/main">
                  <a:graphicData uri="http://schemas.microsoft.com/office/word/2010/wordprocessingShape">
                    <wps:wsp>
                      <wps:cNvSpPr txBox="1"/>
                      <wps:spPr>
                        <a:xfrm>
                          <a:off x="0" y="0"/>
                          <a:ext cx="1910686" cy="8393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DE4D74">
                            <w:r w:rsidRPr="00DA7B5A">
                              <w:rPr>
                                <w:position w:val="-42"/>
                              </w:rPr>
                              <w:object w:dxaOrig="2620" w:dyaOrig="999">
                                <v:shape id="_x0000_i1050" type="#_x0000_t75" style="width:131.15pt;height:49.95pt" o:ole="">
                                  <v:imagedata r:id="rId61" o:title=""/>
                                </v:shape>
                                <o:OLEObject Type="Embed" ProgID="Equation.DSMT4" ShapeID="_x0000_i1050" DrawAspect="Content" ObjectID="_1500810266" r:id="rId62"/>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2" o:spid="_x0000_s1037" type="#_x0000_t202" style="position:absolute;left:0;text-align:left;margin-left:102.45pt;margin-top:12.6pt;width:150.45pt;height:66.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" fillcolor="white [3201]" strokeweight=".5pt">
                <v:textbox>
                  <w:txbxContent>
                    <w:p w:rsidR="00D87E85" w:rsidRDefault="00D87E85" w:rsidP="00DE4D74">
                      <w:r w:rsidRPr="00DA7B5A">
                        <w:rPr>
                          <w:position w:val="-42"/>
                        </w:rPr>
                        <w:object w:dxaOrig="2620" w:dyaOrig="999">
                          <v:shape id="_x0000_i1046" type="#_x0000_t75" style="width:131.15pt;height:49.95pt" o:ole="">
                            <v:imagedata r:id="rId63" o:title=""/>
                          </v:shape>
                          <o:OLEObject Type="Embed" ProgID="Equation.DSMT4" ShapeID="_x0000_i1046" DrawAspect="Content" ObjectID="_1500027832" r:id="rId64"/>
                        </w:object>
                      </w:r>
                      <w:r>
                        <w:t xml:space="preserve"> </w:t>
                      </w:r>
                    </w:p>
                  </w:txbxContent>
                </v:textbox>
              </v:shape>
            </w:pict>
          </mc:Fallback>
        </mc:AlternateContent>
      </w:r>
    </w:p>
    <w:p w:rsidR="00D87E85" w:rsidRDefault="00D87E85" w:rsidP="00EC222C">
      <w:pPr>
        <w:pStyle w:val="PartAI"/>
      </w:pPr>
    </w:p>
    <w:p w:rsidR="00D87E85" w:rsidRDefault="00D87E85" w:rsidP="00EC222C">
      <w:pPr>
        <w:pStyle w:val="PartAI"/>
      </w:pPr>
    </w:p>
    <w:p w:rsidR="00D87E85" w:rsidRDefault="00D87E85" w:rsidP="00EC222C">
      <w:pPr>
        <w:pStyle w:val="PartAI"/>
      </w:pPr>
    </w:p>
    <w:p w:rsidR="00D87E85" w:rsidRDefault="00D87E85" w:rsidP="00EC222C">
      <w:pPr>
        <w:pStyle w:val="PartAI"/>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(c)</w:t>
      </w:r>
      <w:r>
        <w:tab/>
        <w:t>The government plan to increase the fortnightly youth allowance rate by 2.8%. Determine the new rate.</w:t>
      </w:r>
      <w:r>
        <w:tab/>
        <w:t>(1 mark)</w:t>
      </w:r>
    </w:p>
    <w:p w:rsidR="00D87E85" w:rsidRDefault="00D87E85" w:rsidP="00F318A4">
      <w:pPr>
        <w:pStyle w:val="PartA"/>
      </w:pPr>
    </w:p>
    <w:p w:rsidR="00D87E85" w:rsidRDefault="00D87E85" w:rsidP="00F318A4">
      <w:pPr>
        <w:pStyle w:val="PartA"/>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1280539</wp:posOffset>
                </wp:positionH>
                <wp:positionV relativeFrom="paragraph">
                  <wp:posOffset>50203</wp:posOffset>
                </wp:positionV>
                <wp:extent cx="1815152" cy="341194"/>
                <wp:effectExtent l="0" t="0" r="13970" b="20955"/>
                <wp:wrapNone/>
                <wp:docPr id="13" name="Text Box 13"/>
                <wp:cNvGraphicFramePr/>
                <a:graphic xmlns:a="http://schemas.openxmlformats.org/drawingml/2006/main">
                  <a:graphicData uri="http://schemas.microsoft.com/office/word/2010/wordprocessingShape">
                    <wps:wsp>
                      <wps:cNvSpPr txBox="1"/>
                      <wps:spPr>
                        <a:xfrm>
                          <a:off x="0" y="0"/>
                          <a:ext cx="1815152" cy="341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B72A76">
                            <w:r w:rsidRPr="00B72A76">
                              <w:rPr>
                                <w:position w:val="-6"/>
                              </w:rPr>
                              <w:object w:dxaOrig="2439" w:dyaOrig="279">
                                <v:shape id="_x0000_i1052" type="#_x0000_t75" style="width:121.95pt;height:13.95pt" o:ole="">
                                  <v:imagedata r:id="rId65" o:title=""/>
                                </v:shape>
                                <o:OLEObject Type="Embed" ProgID="Equation.DSMT4" ShapeID="_x0000_i1052" DrawAspect="Content" ObjectID="_1500810267" r:id="rId6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38" type="#_x0000_t202" style="position:absolute;left:0;text-align:left;margin-left:100.85pt;margin-top:3.95pt;width:142.95pt;height:26.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" fillcolor="white [3201]" strokeweight=".5pt">
                <v:textbox>
                  <w:txbxContent>
                    <w:p w:rsidR="00D87E85" w:rsidRDefault="00D87E85" w:rsidP="00B72A76">
                      <w:r w:rsidRPr="00B72A76">
                        <w:rPr>
                          <w:position w:val="-6"/>
                        </w:rPr>
                        <w:object w:dxaOrig="2439" w:dyaOrig="279">
                          <v:shape id="_x0000_i1047" type="#_x0000_t75" style="width:121.95pt;height:13.95pt" o:ole="">
                            <v:imagedata r:id="rId67" o:title=""/>
                          </v:shape>
                          <o:OLEObject Type="Embed" ProgID="Equation.DSMT4" ShapeID="_x0000_i1047" DrawAspect="Content" ObjectID="_1500027833" r:id="rId68"/>
                        </w:object>
                      </w:r>
                      <w:r>
                        <w:t xml:space="preserve"> </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D87E85">
      <w:pPr>
        <w:pStyle w:val="QNum"/>
        <w:sectPr w:rsidR="00D87E85" w:rsidSect="007D4A50">
          <w:headerReference w:type="even" r:id="rId69"/>
          <w:headerReference w:type="default" r:id="rId70"/>
          <w:footerReference w:type="even" r:id="rId71"/>
          <w:footerReference w:type="default" r:id="rId72"/>
          <w:pgSz w:w="11907" w:h="16840" w:code="9"/>
          <w:pgMar w:top="1247" w:right="1134" w:bottom="851" w:left="1304" w:header="737" w:footer="567" w:gutter="0"/>
          <w:cols w:space="708"/>
          <w:docGrid w:linePitch="360"/>
        </w:sectPr>
      </w:pPr>
    </w:p>
    <w:p w:rsidR="00D87E85" w:rsidRDefault="00D87E85" w:rsidP="00D87E85">
      <w:pPr>
        <w:pStyle w:val="QNum"/>
      </w:pPr>
      <w:r>
        <w:lastRenderedPageBreak/>
        <w:t>Question 12</w:t>
      </w:r>
      <w:r>
        <w:tab/>
        <w:t>(6 marks)</w:t>
      </w:r>
    </w:p>
    <w:p w:rsidR="00D87E85" w:rsidRDefault="00D87E85" w:rsidP="00F318A4">
      <w:pPr>
        <w:pStyle w:val="PartA"/>
      </w:pPr>
      <w:r>
        <w:t>(a)</w:t>
      </w:r>
      <w:r>
        <w:tab/>
        <w:t>A rectangular picture frame measures 22 cm by 42 cm. Determine the length of the diagonal of the frame, rounding your answer to one decimal place.</w:t>
      </w:r>
      <w:r>
        <w:tab/>
        <w:t>(2 marks)</w:t>
      </w:r>
    </w:p>
    <w:p w:rsidR="00D87E85" w:rsidRDefault="00D87E85" w:rsidP="00F318A4">
      <w:pPr>
        <w:pStyle w:val="PartA"/>
      </w:pPr>
      <w:r>
        <w:rPr>
          <w:noProof/>
          <w:lang w:eastAsia="en-AU"/>
        </w:rPr>
        <mc:AlternateContent>
          <mc:Choice Requires="wps">
            <w:drawing>
              <wp:anchor distT="0" distB="0" distL="114300" distR="114300" simplePos="0" relativeHeight="251676160" behindDoc="0" locked="0" layoutInCell="1" allowOverlap="1">
                <wp:simplePos x="0" y="0"/>
                <wp:positionH relativeFrom="column">
                  <wp:posOffset>1205586</wp:posOffset>
                </wp:positionH>
                <wp:positionV relativeFrom="paragraph">
                  <wp:posOffset>145058</wp:posOffset>
                </wp:positionV>
                <wp:extent cx="1287475" cy="672999"/>
                <wp:effectExtent l="0" t="0" r="27305" b="13335"/>
                <wp:wrapNone/>
                <wp:docPr id="14" name="Text Box 14"/>
                <wp:cNvGraphicFramePr/>
                <a:graphic xmlns:a="http://schemas.openxmlformats.org/drawingml/2006/main">
                  <a:graphicData uri="http://schemas.microsoft.com/office/word/2010/wordprocessingShape">
                    <wps:wsp>
                      <wps:cNvSpPr txBox="1"/>
                      <wps:spPr>
                        <a:xfrm>
                          <a:off x="0" y="0"/>
                          <a:ext cx="1287475"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385E0B">
                            <w:r w:rsidRPr="00385E0B">
                              <w:rPr>
                                <w:position w:val="-32"/>
                              </w:rPr>
                              <w:object w:dxaOrig="1540" w:dyaOrig="760">
                                <v:shape id="_x0000_i1054" type="#_x0000_t75" style="width:77pt;height:38.2pt" o:ole="">
                                  <v:imagedata r:id="rId73" o:title=""/>
                                </v:shape>
                                <o:OLEObject Type="Embed" ProgID="Equation.DSMT4" ShapeID="_x0000_i1054" DrawAspect="Content" ObjectID="_1500810268" r:id="rId7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4" o:spid="_x0000_s1039" type="#_x0000_t202" style="position:absolute;left:0;text-align:left;margin-left:94.95pt;margin-top:11.4pt;width:101.4pt;height:5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" fillcolor="white [3201]" strokeweight=".5pt">
                <v:textbox>
                  <w:txbxContent>
                    <w:p w:rsidR="00D87E85" w:rsidRDefault="00D87E85" w:rsidP="00385E0B">
                      <w:r w:rsidRPr="00385E0B">
                        <w:rPr>
                          <w:position w:val="-32"/>
                        </w:rPr>
                        <w:object w:dxaOrig="1540" w:dyaOrig="760">
                          <v:shape id="_x0000_i1048" type="#_x0000_t75" style="width:77pt;height:38.2pt" o:ole="">
                            <v:imagedata r:id="rId75" o:title=""/>
                          </v:shape>
                          <o:OLEObject Type="Embed" ProgID="Equation.DSMT4" ShapeID="_x0000_i1048" DrawAspect="Content" ObjectID="_1500027834" r:id="rId76"/>
                        </w:object>
                      </w:r>
                      <w:r>
                        <w:t xml:space="preserve"> </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Pr="0037406F" w:rsidRDefault="00D87E85" w:rsidP="000877D1">
      <w:pPr>
        <w:pStyle w:val="PartA"/>
      </w:pPr>
      <w:r>
        <w:t>(b)</w:t>
      </w:r>
      <w:r>
        <w:tab/>
        <w:t>A square sheet of wood has a diagonal of length 170 cm. Determine t</w:t>
      </w:r>
      <w:r w:rsidRPr="0037406F">
        <w:t>he dimensions of the sheet of wood.</w:t>
      </w:r>
      <w:r w:rsidRPr="0037406F">
        <w:tab/>
        <w:t>(2 marks)</w:t>
      </w:r>
    </w:p>
    <w:p w:rsidR="00D87E85" w:rsidRDefault="00D87E85" w:rsidP="0037406F">
      <w:pPr>
        <w:pStyle w:val="PartAI"/>
      </w:pPr>
    </w:p>
    <w:p w:rsidR="00D87E85" w:rsidRDefault="00D87E85" w:rsidP="0037406F">
      <w:pPr>
        <w:pStyle w:val="PartAI"/>
      </w:pPr>
      <w:r>
        <w:rPr>
          <w:noProof/>
          <w:lang w:eastAsia="en-AU"/>
        </w:rPr>
        <mc:AlternateContent>
          <mc:Choice Requires="wps">
            <w:drawing>
              <wp:anchor distT="0" distB="0" distL="114300" distR="114300" simplePos="0" relativeHeight="251677184" behindDoc="0" locked="0" layoutInCell="1" allowOverlap="1">
                <wp:simplePos x="0" y="0"/>
                <wp:positionH relativeFrom="column">
                  <wp:posOffset>1432357</wp:posOffset>
                </wp:positionH>
                <wp:positionV relativeFrom="paragraph">
                  <wp:posOffset>46558</wp:posOffset>
                </wp:positionV>
                <wp:extent cx="2136038" cy="972922"/>
                <wp:effectExtent l="0" t="0" r="17145" b="17780"/>
                <wp:wrapNone/>
                <wp:docPr id="15" name="Text Box 15"/>
                <wp:cNvGraphicFramePr/>
                <a:graphic xmlns:a="http://schemas.openxmlformats.org/drawingml/2006/main">
                  <a:graphicData uri="http://schemas.microsoft.com/office/word/2010/wordprocessingShape">
                    <wps:wsp>
                      <wps:cNvSpPr txBox="1"/>
                      <wps:spPr>
                        <a:xfrm>
                          <a:off x="0" y="0"/>
                          <a:ext cx="2136038" cy="972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385E0B">
                            <w:r w:rsidRPr="00385E0B">
                              <w:rPr>
                                <w:position w:val="-28"/>
                              </w:rPr>
                              <w:object w:dxaOrig="1780" w:dyaOrig="680">
                                <v:shape id="_x0000_i1056" type="#_x0000_t75" style="width:89.55pt;height:33.8pt" o:ole="">
                                  <v:imagedata r:id="rId77" o:title=""/>
                                </v:shape>
                                <o:OLEObject Type="Embed" ProgID="Equation.DSMT4" ShapeID="_x0000_i1056" DrawAspect="Content" ObjectID="_1500810269" r:id="rId78"/>
                              </w:object>
                            </w:r>
                            <w:r>
                              <w:t xml:space="preserve"> </w:t>
                            </w:r>
                          </w:p>
                          <w:p w:rsidR="00D87E85" w:rsidRDefault="00D87E85" w:rsidP="00385E0B"/>
                          <w:p w:rsidR="00D87E85" w:rsidRDefault="00D87E85" w:rsidP="00385E0B">
                            <w:r>
                              <w:t>Measures 120 cm by 120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5" o:spid="_x0000_s1040" type="#_x0000_t202" style="position:absolute;left:0;text-align:left;margin-left:112.8pt;margin-top:3.65pt;width:168.2pt;height:76.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" fillcolor="white [3201]" strokeweight=".5pt">
                <v:textbox>
                  <w:txbxContent>
                    <w:p w:rsidR="00D87E85" w:rsidRDefault="00D87E85" w:rsidP="00385E0B">
                      <w:r w:rsidRPr="00385E0B">
                        <w:rPr>
                          <w:position w:val="-28"/>
                        </w:rPr>
                        <w:object w:dxaOrig="1780" w:dyaOrig="680">
                          <v:shape id="_x0000_i1049" type="#_x0000_t75" style="width:89.55pt;height:33.8pt" o:ole="">
                            <v:imagedata r:id="rId79" o:title=""/>
                          </v:shape>
                          <o:OLEObject Type="Embed" ProgID="Equation.DSMT4" ShapeID="_x0000_i1049" DrawAspect="Content" ObjectID="_1500027835" r:id="rId80"/>
                        </w:object>
                      </w:r>
                      <w:r>
                        <w:t xml:space="preserve"> </w:t>
                      </w:r>
                    </w:p>
                    <w:p w:rsidR="00D87E85" w:rsidRDefault="00D87E85" w:rsidP="00385E0B"/>
                    <w:p w:rsidR="00D87E85" w:rsidRDefault="00D87E85" w:rsidP="00385E0B">
                      <w:r>
                        <w:t>Measures 120 cm by 120 cm.</w:t>
                      </w:r>
                    </w:p>
                  </w:txbxContent>
                </v:textbox>
              </v:shape>
            </w:pict>
          </mc:Fallback>
        </mc:AlternateContent>
      </w:r>
    </w:p>
    <w:p w:rsidR="00D87E85" w:rsidRDefault="00D87E85" w:rsidP="0037406F">
      <w:pPr>
        <w:pStyle w:val="PartAI"/>
      </w:pPr>
    </w:p>
    <w:p w:rsidR="00D87E85" w:rsidRDefault="00D87E85" w:rsidP="0037406F">
      <w:pPr>
        <w:pStyle w:val="PartAI"/>
      </w:pPr>
    </w:p>
    <w:p w:rsidR="00D87E85" w:rsidRDefault="00D87E85" w:rsidP="0037406F">
      <w:pPr>
        <w:pStyle w:val="PartAI"/>
      </w:pPr>
    </w:p>
    <w:p w:rsidR="00D87E85" w:rsidRDefault="00D87E85" w:rsidP="0037406F">
      <w:pPr>
        <w:pStyle w:val="PartAI"/>
      </w:pPr>
    </w:p>
    <w:p w:rsidR="00D87E85" w:rsidRDefault="00D87E85" w:rsidP="0037406F">
      <w:pPr>
        <w:pStyle w:val="PartAI"/>
      </w:pPr>
    </w:p>
    <w:p w:rsidR="00D87E85" w:rsidRDefault="00D87E85" w:rsidP="0037406F">
      <w:pPr>
        <w:pStyle w:val="PartAI"/>
      </w:pPr>
    </w:p>
    <w:p w:rsidR="00D87E85" w:rsidRDefault="00D87E85" w:rsidP="0037406F">
      <w:pPr>
        <w:pStyle w:val="PartAI"/>
      </w:pPr>
    </w:p>
    <w:p w:rsidR="00D87E85" w:rsidRDefault="00D87E85" w:rsidP="0037406F">
      <w:pPr>
        <w:pStyle w:val="PartAI"/>
      </w:pPr>
    </w:p>
    <w:p w:rsidR="00D87E85" w:rsidRDefault="00D87E85" w:rsidP="0037406F">
      <w:pPr>
        <w:pStyle w:val="PartAI"/>
      </w:pPr>
    </w:p>
    <w:p w:rsidR="00D87E85" w:rsidRDefault="00D87E85" w:rsidP="0037406F">
      <w:pPr>
        <w:pStyle w:val="PartAI"/>
      </w:pPr>
    </w:p>
    <w:p w:rsidR="00D87E85" w:rsidRDefault="00D87E85" w:rsidP="0037406F">
      <w:pPr>
        <w:pStyle w:val="PartAI"/>
      </w:pPr>
    </w:p>
    <w:p w:rsidR="00D87E85" w:rsidRDefault="00D87E85" w:rsidP="00F318A4">
      <w:pPr>
        <w:pStyle w:val="PartA"/>
      </w:pPr>
    </w:p>
    <w:p w:rsidR="00D87E85" w:rsidRDefault="00D87E85" w:rsidP="00F318A4">
      <w:pPr>
        <w:pStyle w:val="PartA"/>
      </w:pPr>
    </w:p>
    <w:p w:rsidR="00D87E85" w:rsidRDefault="00D87E85" w:rsidP="00EE6777">
      <w:pPr>
        <w:pStyle w:val="PartA"/>
      </w:pPr>
      <w:r>
        <w:t>(c)</w:t>
      </w:r>
      <w:r>
        <w:tab/>
        <w:t>A rectangular box has dimensions 25 cm by 30 cm by 50 cm. Can a thin, straight rod of length 60 cm could be placed inside the box? Justify your answer.</w:t>
      </w:r>
      <w:r>
        <w:tab/>
        <w:t>(2 marks)</w:t>
      </w:r>
    </w:p>
    <w:p w:rsidR="00D87E85" w:rsidRDefault="00D87E85" w:rsidP="00F318A4">
      <w:pPr>
        <w:pStyle w:val="PartA"/>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1425042</wp:posOffset>
                </wp:positionH>
                <wp:positionV relativeFrom="paragraph">
                  <wp:posOffset>112141</wp:posOffset>
                </wp:positionV>
                <wp:extent cx="3635654" cy="833933"/>
                <wp:effectExtent l="0" t="0" r="22225" b="23495"/>
                <wp:wrapNone/>
                <wp:docPr id="16" name="Text Box 16"/>
                <wp:cNvGraphicFramePr/>
                <a:graphic xmlns:a="http://schemas.openxmlformats.org/drawingml/2006/main">
                  <a:graphicData uri="http://schemas.microsoft.com/office/word/2010/wordprocessingShape">
                    <wps:wsp>
                      <wps:cNvSpPr txBox="1"/>
                      <wps:spPr>
                        <a:xfrm>
                          <a:off x="0" y="0"/>
                          <a:ext cx="3635654" cy="8339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
                              <w:t>Yes. The length of the diagonal of the box is 63.4 cm:</w:t>
                            </w:r>
                          </w:p>
                          <w:p w:rsidR="00D87E85" w:rsidRDefault="00D87E85"/>
                          <w:p w:rsidR="00D87E85" w:rsidRDefault="00D87E85">
                            <w:r w:rsidRPr="00385E0B">
                              <w:rPr>
                                <w:position w:val="-8"/>
                              </w:rPr>
                              <w:object w:dxaOrig="2340" w:dyaOrig="400">
                                <v:shape id="_x0000_i1058" type="#_x0000_t75" style="width:117.1pt;height:20.05pt" o:ole="">
                                  <v:imagedata r:id="rId81" o:title=""/>
                                </v:shape>
                                <o:OLEObject Type="Embed" ProgID="Equation.DSMT4" ShapeID="_x0000_i1058" DrawAspect="Content" ObjectID="_1500810270" r:id="rId82"/>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6" o:spid="_x0000_s1041" type="#_x0000_t202" style="position:absolute;left:0;text-align:left;margin-left:112.2pt;margin-top:8.85pt;width:286.25pt;height:65.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" fillcolor="white [3201]" strokeweight=".5pt">
                <v:textbox>
                  <w:txbxContent>
                    <w:p w:rsidR="00D87E85" w:rsidRDefault="00D87E85">
                      <w:r>
                        <w:t>Yes. The length of the diagonal of the box is 63.4 cm:</w:t>
                      </w:r>
                    </w:p>
                    <w:p w:rsidR="00D87E85" w:rsidRDefault="00D87E85"/>
                    <w:p w:rsidR="00D87E85" w:rsidRDefault="00D87E85">
                      <w:r w:rsidRPr="00385E0B">
                        <w:rPr>
                          <w:position w:val="-8"/>
                        </w:rPr>
                        <w:object w:dxaOrig="2340" w:dyaOrig="400">
                          <v:shape id="_x0000_i1050" type="#_x0000_t75" style="width:117.1pt;height:20.05pt" o:ole="">
                            <v:imagedata r:id="rId83" o:title=""/>
                          </v:shape>
                          <o:OLEObject Type="Embed" ProgID="Equation.DSMT4" ShapeID="_x0000_i1050" DrawAspect="Content" ObjectID="_1500027836" r:id="rId84"/>
                        </w:object>
                      </w:r>
                      <w:r>
                        <w:t xml:space="preserve"> </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pPr>
        <w:rPr>
          <w:b/>
          <w:szCs w:val="24"/>
          <w:lang w:val="en-US"/>
        </w:rPr>
      </w:pPr>
      <w:r>
        <w:br w:type="page"/>
      </w:r>
    </w:p>
    <w:p w:rsidR="00D87E85" w:rsidRDefault="00D87E85" w:rsidP="00D87E85">
      <w:pPr>
        <w:pStyle w:val="QNum"/>
      </w:pPr>
      <w:r>
        <w:lastRenderedPageBreak/>
        <w:t>Question 13</w:t>
      </w:r>
      <w:r>
        <w:tab/>
        <w:t>(9 marks)</w:t>
      </w:r>
    </w:p>
    <w:p w:rsidR="00D87E85" w:rsidRDefault="00D87E85" w:rsidP="00F318A4">
      <w:pPr>
        <w:pStyle w:val="PartA"/>
      </w:pPr>
      <w:r>
        <w:t>The number of phone calls per hour to a call centre over a 24-hour period are listed below.</w:t>
      </w:r>
    </w:p>
    <w:p w:rsidR="00D87E85" w:rsidRDefault="00D87E85" w:rsidP="00F318A4">
      <w:pPr>
        <w:pStyle w:val="PartA"/>
      </w:pPr>
    </w:p>
    <w:p w:rsidR="00D87E85" w:rsidRDefault="00D87E85" w:rsidP="00645E1E">
      <w:pPr>
        <w:pStyle w:val="PartA"/>
        <w:jc w:val="center"/>
      </w:pPr>
      <w:r w:rsidRPr="002C150F">
        <w:t>2</w:t>
      </w:r>
      <w:r>
        <w:t>3, 12, 32, 33,</w:t>
      </w:r>
      <w:r w:rsidRPr="00645E1E">
        <w:t xml:space="preserve"> </w:t>
      </w:r>
      <w:r>
        <w:t>54</w:t>
      </w:r>
      <w:r w:rsidRPr="002C150F">
        <w:t>,</w:t>
      </w:r>
      <w:r w:rsidRPr="00645E1E">
        <w:t xml:space="preserve"> </w:t>
      </w:r>
      <w:r>
        <w:t>49</w:t>
      </w:r>
      <w:r w:rsidRPr="002C150F">
        <w:t>,</w:t>
      </w:r>
      <w:r>
        <w:t xml:space="preserve"> 18, </w:t>
      </w:r>
      <w:r w:rsidRPr="002C150F">
        <w:t>23,</w:t>
      </w:r>
      <w:r>
        <w:t xml:space="preserve"> 16, </w:t>
      </w:r>
      <w:r w:rsidRPr="002C150F">
        <w:t>19,</w:t>
      </w:r>
      <w:r>
        <w:t xml:space="preserve"> 38,</w:t>
      </w:r>
      <w:r w:rsidRPr="002C150F">
        <w:t xml:space="preserve"> </w:t>
      </w:r>
      <w:r>
        <w:t xml:space="preserve">14, 42, 32, </w:t>
      </w:r>
      <w:r w:rsidRPr="002C150F">
        <w:t>19</w:t>
      </w:r>
      <w:r>
        <w:t>, 50,</w:t>
      </w:r>
      <w:r w:rsidRPr="002C150F">
        <w:t xml:space="preserve"> 2</w:t>
      </w:r>
      <w:r>
        <w:t>7</w:t>
      </w:r>
      <w:r w:rsidRPr="002C150F">
        <w:t>,</w:t>
      </w:r>
      <w:r>
        <w:t xml:space="preserve"> 34, 14</w:t>
      </w:r>
      <w:r w:rsidRPr="002C150F">
        <w:t>,</w:t>
      </w:r>
      <w:r>
        <w:t xml:space="preserve"> </w:t>
      </w:r>
      <w:r w:rsidRPr="002C150F">
        <w:t>24,</w:t>
      </w:r>
      <w:r>
        <w:t xml:space="preserve"> </w:t>
      </w:r>
      <w:r w:rsidRPr="002C150F">
        <w:t>25</w:t>
      </w:r>
      <w:r>
        <w:t xml:space="preserve">, </w:t>
      </w:r>
      <w:r w:rsidRPr="002C150F">
        <w:t>17</w:t>
      </w:r>
      <w:r>
        <w:t>, 45</w:t>
      </w:r>
      <w:r w:rsidRPr="002C150F">
        <w:t>,</w:t>
      </w:r>
      <w:r>
        <w:t xml:space="preserve"> </w:t>
      </w:r>
      <w:r w:rsidRPr="002C150F">
        <w:t>3</w:t>
      </w:r>
      <w:r>
        <w:t>0</w:t>
      </w:r>
    </w:p>
    <w:p w:rsidR="00D87E85" w:rsidRDefault="00D87E85" w:rsidP="00F318A4">
      <w:pPr>
        <w:pStyle w:val="PartA"/>
      </w:pPr>
    </w:p>
    <w:p w:rsidR="00D87E85" w:rsidRDefault="00D87E85" w:rsidP="00F318A4">
      <w:pPr>
        <w:pStyle w:val="PartA"/>
      </w:pPr>
      <w:r>
        <w:t>(a)</w:t>
      </w:r>
      <w:r>
        <w:tab/>
        <w:t>Explain why the above data is classified as discrete.</w:t>
      </w:r>
      <w:r>
        <w:tab/>
        <w:t>(1 mark)</w:t>
      </w:r>
    </w:p>
    <w:p w:rsidR="00D87E85" w:rsidRDefault="00D87E85" w:rsidP="00F318A4">
      <w:pPr>
        <w:pStyle w:val="PartA"/>
      </w:pPr>
    </w:p>
    <w:p w:rsidR="00D87E85" w:rsidRDefault="00D87E85" w:rsidP="00F318A4">
      <w:pPr>
        <w:pStyle w:val="PartA"/>
      </w:pPr>
      <w:r>
        <w:rPr>
          <w:noProof/>
          <w:lang w:eastAsia="en-AU"/>
        </w:rPr>
        <mc:AlternateContent>
          <mc:Choice Requires="wps">
            <w:drawing>
              <wp:anchor distT="0" distB="0" distL="114300" distR="114300" simplePos="0" relativeHeight="251679232" behindDoc="0" locked="0" layoutInCell="1" allowOverlap="1">
                <wp:simplePos x="0" y="0"/>
                <wp:positionH relativeFrom="column">
                  <wp:posOffset>1076960</wp:posOffset>
                </wp:positionH>
                <wp:positionV relativeFrom="paragraph">
                  <wp:posOffset>6350</wp:posOffset>
                </wp:positionV>
                <wp:extent cx="3667125" cy="3619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6671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
                              <w:t>Number of calls can only take whole number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7" o:spid="_x0000_s1042" type="#_x0000_t202" style="position:absolute;left:0;text-align:left;margin-left:84.8pt;margin-top:.5pt;width:288.75pt;height: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" fillcolor="white [3201]" strokeweight=".5pt">
                <v:textbox>
                  <w:txbxContent>
                    <w:p w:rsidR="00D87E85" w:rsidRDefault="00D87E85">
                      <w:r>
                        <w:t>Number of calls can only take whole number values.</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(b)</w:t>
      </w:r>
      <w:r>
        <w:tab/>
        <w:t xml:space="preserve">Complete the </w:t>
      </w:r>
      <w:r w:rsidRPr="00F5265C">
        <w:rPr>
          <w:b/>
        </w:rPr>
        <w:t>ordered</w:t>
      </w:r>
      <w:r>
        <w:t xml:space="preserve"> stem-and-leaf plot below for this data.</w:t>
      </w:r>
      <w:r>
        <w:tab/>
        <w:t>(3 marks)</w:t>
      </w:r>
    </w:p>
    <w:p w:rsidR="00D87E85" w:rsidRDefault="00D87E85" w:rsidP="00F318A4">
      <w:pPr>
        <w:pStyle w:val="PartA"/>
      </w:pPr>
    </w:p>
    <w:p w:rsidR="00D87E85" w:rsidRDefault="00D87E85" w:rsidP="00F318A4">
      <w:pPr>
        <w:pStyle w:val="PartA"/>
      </w:pPr>
      <w:r>
        <w:tab/>
        <w:t>Key: 1|2 = 12 calls</w:t>
      </w:r>
    </w:p>
    <w:p w:rsidR="00D87E85" w:rsidRDefault="00D87E85" w:rsidP="00F318A4">
      <w:pPr>
        <w:pStyle w:val="PartA"/>
      </w:pPr>
    </w:p>
    <w:tbl>
      <w:tblPr>
        <w:tblStyle w:val="TableGrid"/>
        <w:tblW w:w="0" w:type="auto"/>
        <w:tblInd w:w="6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0"/>
        <w:gridCol w:w="6118"/>
      </w:tblGrid>
      <w:tr w:rsidR="00D87E85" w:rsidTr="00A664FF">
        <w:tc>
          <w:tcPr>
            <w:tcW w:w="0" w:type="auto"/>
            <w:tcBorders>
              <w:bottom w:val="single" w:sz="4" w:space="0" w:color="auto"/>
            </w:tcBorders>
          </w:tcPr>
          <w:p w:rsidR="00D87E85" w:rsidRDefault="00D87E85" w:rsidP="00F5265C">
            <w:pPr>
              <w:pStyle w:val="PartA"/>
              <w:ind w:left="0" w:firstLineChars="0" w:firstLine="0"/>
              <w:jc w:val="center"/>
            </w:pPr>
            <w:r>
              <w:t>Stem</w:t>
            </w:r>
          </w:p>
        </w:tc>
        <w:tc>
          <w:tcPr>
            <w:tcW w:w="6118" w:type="dxa"/>
            <w:tcBorders>
              <w:bottom w:val="single" w:sz="4" w:space="0" w:color="auto"/>
            </w:tcBorders>
          </w:tcPr>
          <w:p w:rsidR="00D87E85" w:rsidRDefault="00D87E85" w:rsidP="00F318A4">
            <w:pPr>
              <w:pStyle w:val="PartA"/>
              <w:ind w:left="0" w:firstLineChars="0" w:firstLine="0"/>
            </w:pPr>
            <w:r>
              <w:t>Leaf</w:t>
            </w:r>
          </w:p>
        </w:tc>
      </w:tr>
      <w:tr w:rsidR="00D87E85" w:rsidTr="00A664FF">
        <w:trPr>
          <w:trHeight w:val="454"/>
        </w:trPr>
        <w:tc>
          <w:tcPr>
            <w:tcW w:w="0" w:type="auto"/>
            <w:tcBorders>
              <w:top w:val="single" w:sz="4" w:space="0" w:color="auto"/>
              <w:bottom w:val="nil"/>
            </w:tcBorders>
            <w:vAlign w:val="center"/>
          </w:tcPr>
          <w:p w:rsidR="00D87E85" w:rsidRDefault="00D87E85" w:rsidP="00F5265C">
            <w:pPr>
              <w:pStyle w:val="PartA"/>
              <w:ind w:left="0" w:firstLineChars="0" w:firstLine="0"/>
              <w:jc w:val="center"/>
            </w:pPr>
            <w:r>
              <w:t>1</w:t>
            </w:r>
          </w:p>
        </w:tc>
        <w:tc>
          <w:tcPr>
            <w:tcW w:w="6118" w:type="dxa"/>
            <w:tcBorders>
              <w:top w:val="single" w:sz="4" w:space="0" w:color="auto"/>
              <w:bottom w:val="nil"/>
            </w:tcBorders>
            <w:vAlign w:val="center"/>
          </w:tcPr>
          <w:p w:rsidR="00D87E85" w:rsidRDefault="00D87E85" w:rsidP="00F318A4">
            <w:pPr>
              <w:pStyle w:val="PartA"/>
              <w:ind w:left="0" w:firstLineChars="0" w:firstLine="0"/>
            </w:pPr>
            <w:r>
              <w:t xml:space="preserve">2, </w:t>
            </w:r>
            <w:r w:rsidRPr="00F5265C">
              <w:rPr>
                <w:b/>
                <w:color w:val="002060"/>
                <w:sz w:val="28"/>
                <w:szCs w:val="28"/>
              </w:rPr>
              <w:t>4, 4,</w:t>
            </w:r>
            <w:r>
              <w:rPr>
                <w:b/>
                <w:color w:val="002060"/>
                <w:sz w:val="28"/>
                <w:szCs w:val="28"/>
              </w:rPr>
              <w:t xml:space="preserve"> 6,</w:t>
            </w:r>
            <w:r w:rsidRPr="00F5265C">
              <w:rPr>
                <w:b/>
                <w:color w:val="002060"/>
                <w:sz w:val="28"/>
                <w:szCs w:val="28"/>
              </w:rPr>
              <w:t xml:space="preserve"> 7,</w:t>
            </w:r>
            <w:r>
              <w:rPr>
                <w:b/>
                <w:color w:val="002060"/>
                <w:sz w:val="28"/>
                <w:szCs w:val="28"/>
              </w:rPr>
              <w:t xml:space="preserve"> 8,</w:t>
            </w:r>
            <w:r w:rsidRPr="00F5265C">
              <w:rPr>
                <w:b/>
                <w:color w:val="002060"/>
                <w:sz w:val="28"/>
                <w:szCs w:val="28"/>
              </w:rPr>
              <w:t xml:space="preserve"> 9, 9</w:t>
            </w:r>
          </w:p>
        </w:tc>
      </w:tr>
      <w:tr w:rsidR="00D87E85" w:rsidTr="00A664FF">
        <w:trPr>
          <w:trHeight w:val="454"/>
        </w:trPr>
        <w:tc>
          <w:tcPr>
            <w:tcW w:w="0" w:type="auto"/>
            <w:tcBorders>
              <w:top w:val="nil"/>
              <w:bottom w:val="nil"/>
            </w:tcBorders>
            <w:vAlign w:val="center"/>
          </w:tcPr>
          <w:p w:rsidR="00D87E85" w:rsidRDefault="00D87E85" w:rsidP="00F5265C">
            <w:pPr>
              <w:pStyle w:val="PartA"/>
              <w:ind w:left="0" w:firstLineChars="0" w:firstLine="0"/>
              <w:jc w:val="center"/>
            </w:pPr>
            <w:r>
              <w:t>2</w:t>
            </w:r>
          </w:p>
        </w:tc>
        <w:tc>
          <w:tcPr>
            <w:tcW w:w="6118" w:type="dxa"/>
            <w:tcBorders>
              <w:top w:val="nil"/>
              <w:bottom w:val="nil"/>
            </w:tcBorders>
            <w:vAlign w:val="center"/>
          </w:tcPr>
          <w:p w:rsidR="00D87E85" w:rsidRDefault="00D87E85" w:rsidP="00202593">
            <w:pPr>
              <w:pStyle w:val="PartA"/>
              <w:ind w:left="0" w:firstLineChars="0" w:firstLine="0"/>
            </w:pPr>
            <w:r>
              <w:t xml:space="preserve">3, </w:t>
            </w:r>
            <w:r w:rsidRPr="00F5265C">
              <w:rPr>
                <w:b/>
                <w:color w:val="002060"/>
                <w:sz w:val="28"/>
                <w:szCs w:val="28"/>
              </w:rPr>
              <w:t xml:space="preserve">3, 4, 5, </w:t>
            </w:r>
            <w:r>
              <w:rPr>
                <w:b/>
                <w:color w:val="002060"/>
                <w:sz w:val="28"/>
                <w:szCs w:val="28"/>
              </w:rPr>
              <w:t>7</w:t>
            </w:r>
          </w:p>
        </w:tc>
      </w:tr>
      <w:tr w:rsidR="00D87E85" w:rsidTr="00A664FF">
        <w:trPr>
          <w:trHeight w:val="454"/>
        </w:trPr>
        <w:tc>
          <w:tcPr>
            <w:tcW w:w="0" w:type="auto"/>
            <w:tcBorders>
              <w:top w:val="nil"/>
              <w:bottom w:val="nil"/>
            </w:tcBorders>
            <w:vAlign w:val="center"/>
          </w:tcPr>
          <w:p w:rsidR="00D87E85" w:rsidRPr="00F5265C" w:rsidRDefault="00D87E85" w:rsidP="00F5265C">
            <w:pPr>
              <w:pStyle w:val="PartA"/>
              <w:ind w:left="0" w:firstLineChars="0" w:firstLine="0"/>
              <w:jc w:val="center"/>
              <w:rPr>
                <w:b/>
                <w:color w:val="002060"/>
                <w:sz w:val="28"/>
                <w:szCs w:val="28"/>
              </w:rPr>
            </w:pPr>
            <w:r>
              <w:rPr>
                <w:b/>
                <w:color w:val="002060"/>
                <w:sz w:val="28"/>
                <w:szCs w:val="28"/>
              </w:rPr>
              <w:t>3</w:t>
            </w:r>
          </w:p>
        </w:tc>
        <w:tc>
          <w:tcPr>
            <w:tcW w:w="6118" w:type="dxa"/>
            <w:tcBorders>
              <w:top w:val="nil"/>
              <w:bottom w:val="nil"/>
            </w:tcBorders>
            <w:vAlign w:val="center"/>
          </w:tcPr>
          <w:p w:rsidR="00D87E85" w:rsidRPr="00F5265C" w:rsidRDefault="00D87E85" w:rsidP="00A2225B">
            <w:pPr>
              <w:pStyle w:val="PartA"/>
              <w:ind w:left="0" w:firstLineChars="0" w:firstLine="0"/>
              <w:rPr>
                <w:b/>
                <w:color w:val="002060"/>
                <w:sz w:val="28"/>
                <w:szCs w:val="28"/>
              </w:rPr>
            </w:pPr>
            <w:r>
              <w:rPr>
                <w:b/>
                <w:color w:val="002060"/>
                <w:sz w:val="28"/>
                <w:szCs w:val="28"/>
              </w:rPr>
              <w:t>0, 2, 2, 3, 4, 8</w:t>
            </w:r>
          </w:p>
        </w:tc>
      </w:tr>
      <w:tr w:rsidR="00D87E85" w:rsidTr="00A664FF">
        <w:trPr>
          <w:trHeight w:val="454"/>
        </w:trPr>
        <w:tc>
          <w:tcPr>
            <w:tcW w:w="0" w:type="auto"/>
            <w:tcBorders>
              <w:top w:val="nil"/>
              <w:bottom w:val="nil"/>
            </w:tcBorders>
            <w:vAlign w:val="center"/>
          </w:tcPr>
          <w:p w:rsidR="00D87E85" w:rsidRPr="00F5265C" w:rsidRDefault="00D87E85" w:rsidP="00F5265C">
            <w:pPr>
              <w:pStyle w:val="PartA"/>
              <w:ind w:left="0" w:firstLineChars="0" w:firstLine="0"/>
              <w:jc w:val="center"/>
              <w:rPr>
                <w:b/>
                <w:color w:val="002060"/>
                <w:sz w:val="28"/>
                <w:szCs w:val="28"/>
              </w:rPr>
            </w:pPr>
            <w:r>
              <w:rPr>
                <w:b/>
                <w:color w:val="002060"/>
                <w:sz w:val="28"/>
                <w:szCs w:val="28"/>
              </w:rPr>
              <w:t>4</w:t>
            </w:r>
          </w:p>
        </w:tc>
        <w:tc>
          <w:tcPr>
            <w:tcW w:w="6118" w:type="dxa"/>
            <w:tcBorders>
              <w:top w:val="nil"/>
              <w:bottom w:val="nil"/>
            </w:tcBorders>
            <w:vAlign w:val="center"/>
          </w:tcPr>
          <w:p w:rsidR="00D87E85" w:rsidRPr="00F5265C" w:rsidRDefault="00D87E85" w:rsidP="00202593">
            <w:pPr>
              <w:pStyle w:val="PartA"/>
              <w:ind w:left="0" w:firstLineChars="0" w:firstLine="0"/>
              <w:rPr>
                <w:b/>
                <w:color w:val="002060"/>
                <w:sz w:val="28"/>
                <w:szCs w:val="28"/>
              </w:rPr>
            </w:pPr>
            <w:r>
              <w:rPr>
                <w:b/>
                <w:color w:val="002060"/>
                <w:sz w:val="28"/>
                <w:szCs w:val="28"/>
              </w:rPr>
              <w:t>2, 5, 9</w:t>
            </w:r>
          </w:p>
        </w:tc>
      </w:tr>
      <w:tr w:rsidR="00D87E85" w:rsidTr="00A664FF">
        <w:trPr>
          <w:trHeight w:val="454"/>
        </w:trPr>
        <w:tc>
          <w:tcPr>
            <w:tcW w:w="0" w:type="auto"/>
            <w:tcBorders>
              <w:top w:val="nil"/>
              <w:bottom w:val="nil"/>
            </w:tcBorders>
            <w:vAlign w:val="center"/>
          </w:tcPr>
          <w:p w:rsidR="00D87E85" w:rsidRPr="00F5265C" w:rsidRDefault="00D87E85" w:rsidP="00F5265C">
            <w:pPr>
              <w:pStyle w:val="PartA"/>
              <w:ind w:left="0" w:firstLineChars="0" w:firstLine="0"/>
              <w:jc w:val="center"/>
              <w:rPr>
                <w:b/>
                <w:color w:val="002060"/>
                <w:sz w:val="28"/>
                <w:szCs w:val="28"/>
              </w:rPr>
            </w:pPr>
            <w:r>
              <w:rPr>
                <w:b/>
                <w:color w:val="002060"/>
                <w:sz w:val="28"/>
                <w:szCs w:val="28"/>
              </w:rPr>
              <w:t>5</w:t>
            </w:r>
          </w:p>
        </w:tc>
        <w:tc>
          <w:tcPr>
            <w:tcW w:w="6118" w:type="dxa"/>
            <w:tcBorders>
              <w:top w:val="nil"/>
              <w:bottom w:val="nil"/>
            </w:tcBorders>
            <w:vAlign w:val="center"/>
          </w:tcPr>
          <w:p w:rsidR="00D87E85" w:rsidRPr="00F5265C" w:rsidRDefault="00D87E85" w:rsidP="00F318A4">
            <w:pPr>
              <w:pStyle w:val="PartA"/>
              <w:ind w:left="0" w:firstLineChars="0" w:firstLine="0"/>
              <w:rPr>
                <w:b/>
                <w:color w:val="002060"/>
                <w:sz w:val="28"/>
                <w:szCs w:val="28"/>
              </w:rPr>
            </w:pPr>
            <w:r>
              <w:rPr>
                <w:b/>
                <w:color w:val="002060"/>
                <w:sz w:val="28"/>
                <w:szCs w:val="28"/>
              </w:rPr>
              <w:t>0, 4</w:t>
            </w:r>
          </w:p>
        </w:tc>
      </w:tr>
    </w:tbl>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(c)</w:t>
      </w:r>
      <w:r>
        <w:tab/>
        <w:t>Determine the mean and median number of calls per hour and state which is more appropriate for describing the average number of calls per hour.</w:t>
      </w:r>
      <w:r>
        <w:tab/>
        <w:t>(3 marks)</w:t>
      </w:r>
    </w:p>
    <w:p w:rsidR="00D87E85" w:rsidRDefault="00D87E85" w:rsidP="00F318A4">
      <w:pPr>
        <w:pStyle w:val="PartA"/>
      </w:pPr>
    </w:p>
    <w:p w:rsidR="00D87E85" w:rsidRDefault="00D87E85" w:rsidP="00F318A4">
      <w:pPr>
        <w:pStyle w:val="PartA"/>
      </w:pPr>
      <w:r>
        <w:rPr>
          <w:noProof/>
          <w:lang w:eastAsia="en-AU"/>
        </w:rPr>
        <mc:AlternateContent>
          <mc:Choice Requires="wps">
            <w:drawing>
              <wp:anchor distT="0" distB="0" distL="114300" distR="114300" simplePos="0" relativeHeight="251680256" behindDoc="0" locked="0" layoutInCell="1" allowOverlap="1">
                <wp:simplePos x="0" y="0"/>
                <wp:positionH relativeFrom="column">
                  <wp:posOffset>1248409</wp:posOffset>
                </wp:positionH>
                <wp:positionV relativeFrom="paragraph">
                  <wp:posOffset>96520</wp:posOffset>
                </wp:positionV>
                <wp:extent cx="3286125" cy="10572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328612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
                              <w:t>Mean: 28.75 calls.</w:t>
                            </w:r>
                          </w:p>
                          <w:p w:rsidR="00D87E85" w:rsidRDefault="00D87E85"/>
                          <w:p w:rsidR="00D87E85" w:rsidRDefault="00D87E85">
                            <w:r>
                              <w:t>Median: 26 calls.</w:t>
                            </w:r>
                          </w:p>
                          <w:p w:rsidR="00D87E85" w:rsidRDefault="00D87E85"/>
                          <w:p w:rsidR="00D87E85" w:rsidRDefault="00D87E85">
                            <w:r>
                              <w:t>Median is better, as the data has positive skew.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 o:spid="_x0000_s1043" type="#_x0000_t202" style="position:absolute;left:0;text-align:left;margin-left:98.3pt;margin-top:7.6pt;width:258.75pt;height:83.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" fillcolor="white [3201]" strokeweight=".5pt">
                <v:textbox>
                  <w:txbxContent>
                    <w:p w:rsidR="00D87E85" w:rsidRDefault="00D87E85">
                      <w:r>
                        <w:t>Mean: 28.75 calls.</w:t>
                      </w:r>
                    </w:p>
                    <w:p w:rsidR="00D87E85" w:rsidRDefault="00D87E85"/>
                    <w:p w:rsidR="00D87E85" w:rsidRDefault="00D87E85">
                      <w:r>
                        <w:t>Median: 26 calls.</w:t>
                      </w:r>
                    </w:p>
                    <w:p w:rsidR="00D87E85" w:rsidRDefault="00D87E85"/>
                    <w:p w:rsidR="00D87E85" w:rsidRDefault="00D87E85">
                      <w:r>
                        <w:t>Median is better, as the data has positive skew.</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(d)</w:t>
      </w:r>
      <w:r>
        <w:tab/>
        <w:t>The call centre is overloaded if more than 36 calls per hour occur. Determine the percentage of the above 24-hour period that the call centre was overloaded.</w:t>
      </w:r>
      <w:r>
        <w:tab/>
        <w:t>(2 marks)</w:t>
      </w:r>
    </w:p>
    <w:p w:rsidR="00D87E85" w:rsidRDefault="00D87E85" w:rsidP="00F318A4">
      <w:pPr>
        <w:pStyle w:val="PartA"/>
      </w:pPr>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1248410</wp:posOffset>
                </wp:positionH>
                <wp:positionV relativeFrom="paragraph">
                  <wp:posOffset>151130</wp:posOffset>
                </wp:positionV>
                <wp:extent cx="1323975" cy="5334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3239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A2225B">
                            <w:r w:rsidRPr="00A2225B">
                              <w:rPr>
                                <w:position w:val="-22"/>
                              </w:rPr>
                              <w:object w:dxaOrig="1560" w:dyaOrig="580">
                                <v:shape id="_x0000_i1060" type="#_x0000_t75" style="width:78pt;height:29.25pt" o:ole="">
                                  <v:imagedata r:id="rId85" o:title=""/>
                                </v:shape>
                                <o:OLEObject Type="Embed" ProgID="Equation.DSMT4" ShapeID="_x0000_i1060" DrawAspect="Content" ObjectID="_1500810271" r:id="rId8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9" o:spid="_x0000_s1044" type="#_x0000_t202" style="position:absolute;left:0;text-align:left;margin-left:98.3pt;margin-top:11.9pt;width:104.25pt;height:4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" fillcolor="white [3201]" strokeweight=".5pt">
                <v:textbox>
                  <w:txbxContent>
                    <w:p w:rsidR="00D87E85" w:rsidRDefault="00D87E85" w:rsidP="00A2225B">
                      <w:r w:rsidRPr="00A2225B">
                        <w:rPr>
                          <w:position w:val="-22"/>
                        </w:rPr>
                        <w:object w:dxaOrig="1560" w:dyaOrig="580">
                          <v:shape id="_x0000_i1052" type="#_x0000_t75" style="width:78pt;height:29.25pt" o:ole="">
                            <v:imagedata r:id="rId87" o:title=""/>
                          </v:shape>
                          <o:OLEObject Type="Embed" ProgID="Equation.DSMT4" ShapeID="_x0000_i1052" DrawAspect="Content" ObjectID="_1500027837" r:id="rId88"/>
                        </w:object>
                      </w:r>
                      <w:r>
                        <w:t xml:space="preserve"> </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pPr>
        <w:rPr>
          <w:b/>
          <w:szCs w:val="24"/>
          <w:lang w:val="en-US"/>
        </w:rPr>
      </w:pPr>
      <w:r>
        <w:br w:type="page"/>
      </w:r>
    </w:p>
    <w:p w:rsidR="00D87E85" w:rsidRDefault="00D87E85" w:rsidP="00D87E85">
      <w:pPr>
        <w:pStyle w:val="QNum"/>
      </w:pPr>
      <w:r>
        <w:lastRenderedPageBreak/>
        <w:t>Question 14</w:t>
      </w:r>
      <w:r>
        <w:tab/>
        <w:t>(8 marks)</w:t>
      </w:r>
    </w:p>
    <w:p w:rsidR="00D87E85" w:rsidRDefault="00D87E85" w:rsidP="00002867">
      <w:r>
        <w:t>A shopper found the same item on three different websites, as shown in the table below. The total cost to the shopper is the price of the item plus shipping.</w:t>
      </w:r>
    </w:p>
    <w:p w:rsidR="00D87E85" w:rsidRDefault="00D87E85" w:rsidP="00002867"/>
    <w:tbl>
      <w:tblPr>
        <w:tblStyle w:val="TableGrid"/>
        <w:tblW w:w="0" w:type="auto"/>
        <w:tblLook w:val="04A0" w:firstRow="1" w:lastRow="0" w:firstColumn="1" w:lastColumn="0" w:noHBand="0" w:noVBand="1"/>
      </w:tblPr>
      <w:tblGrid>
        <w:gridCol w:w="2760"/>
        <w:gridCol w:w="1794"/>
        <w:gridCol w:w="2124"/>
        <w:gridCol w:w="1917"/>
      </w:tblGrid>
      <w:tr w:rsidR="00D87E85" w:rsidTr="00002867">
        <w:tc>
          <w:tcPr>
            <w:tcW w:w="0" w:type="auto"/>
          </w:tcPr>
          <w:p w:rsidR="00D87E85" w:rsidRDefault="00D87E85" w:rsidP="00002867">
            <w:r>
              <w:t>Location of website</w:t>
            </w:r>
          </w:p>
        </w:tc>
        <w:tc>
          <w:tcPr>
            <w:tcW w:w="0" w:type="auto"/>
          </w:tcPr>
          <w:p w:rsidR="00D87E85" w:rsidRDefault="00D87E85" w:rsidP="002124D3">
            <w:pPr>
              <w:jc w:val="center"/>
            </w:pPr>
            <w:r>
              <w:t>Australia</w:t>
            </w:r>
          </w:p>
        </w:tc>
        <w:tc>
          <w:tcPr>
            <w:tcW w:w="0" w:type="auto"/>
          </w:tcPr>
          <w:p w:rsidR="00D87E85" w:rsidRDefault="00D87E85" w:rsidP="002124D3">
            <w:pPr>
              <w:jc w:val="center"/>
            </w:pPr>
            <w:r>
              <w:t>Great Britain</w:t>
            </w:r>
          </w:p>
        </w:tc>
        <w:tc>
          <w:tcPr>
            <w:tcW w:w="0" w:type="auto"/>
          </w:tcPr>
          <w:p w:rsidR="00D87E85" w:rsidRDefault="00D87E85" w:rsidP="002124D3">
            <w:pPr>
              <w:jc w:val="center"/>
            </w:pPr>
            <w:r>
              <w:t>Hong Kong</w:t>
            </w:r>
          </w:p>
        </w:tc>
      </w:tr>
      <w:tr w:rsidR="00D87E85" w:rsidTr="00002867">
        <w:tc>
          <w:tcPr>
            <w:tcW w:w="0" w:type="auto"/>
          </w:tcPr>
          <w:p w:rsidR="00D87E85" w:rsidRDefault="00D87E85" w:rsidP="002124D3">
            <w:r>
              <w:t>Local currency</w:t>
            </w:r>
          </w:p>
        </w:tc>
        <w:tc>
          <w:tcPr>
            <w:tcW w:w="0" w:type="auto"/>
          </w:tcPr>
          <w:p w:rsidR="00D87E85" w:rsidRDefault="00D87E85" w:rsidP="002124D3">
            <w:pPr>
              <w:jc w:val="center"/>
            </w:pPr>
            <w:r>
              <w:t>Australian dollar</w:t>
            </w:r>
          </w:p>
          <w:p w:rsidR="00D87E85" w:rsidRDefault="00D87E85" w:rsidP="002124D3">
            <w:pPr>
              <w:jc w:val="center"/>
            </w:pPr>
            <w:r>
              <w:t>AUD</w:t>
            </w:r>
          </w:p>
        </w:tc>
        <w:tc>
          <w:tcPr>
            <w:tcW w:w="0" w:type="auto"/>
          </w:tcPr>
          <w:p w:rsidR="00D87E85" w:rsidRDefault="00D87E85" w:rsidP="002124D3">
            <w:pPr>
              <w:jc w:val="center"/>
            </w:pPr>
            <w:r>
              <w:t>Great Britain pound</w:t>
            </w:r>
          </w:p>
          <w:p w:rsidR="00D87E85" w:rsidRDefault="00D87E85" w:rsidP="002124D3">
            <w:pPr>
              <w:jc w:val="center"/>
            </w:pPr>
            <w:r>
              <w:t>GBP</w:t>
            </w:r>
          </w:p>
        </w:tc>
        <w:tc>
          <w:tcPr>
            <w:tcW w:w="0" w:type="auto"/>
          </w:tcPr>
          <w:p w:rsidR="00D87E85" w:rsidRDefault="00D87E85" w:rsidP="002124D3">
            <w:pPr>
              <w:jc w:val="center"/>
            </w:pPr>
            <w:r>
              <w:t>Hong Kong dollar</w:t>
            </w:r>
          </w:p>
          <w:p w:rsidR="00D87E85" w:rsidRDefault="00D87E85" w:rsidP="002124D3">
            <w:pPr>
              <w:jc w:val="center"/>
            </w:pPr>
            <w:r>
              <w:t>HKD</w:t>
            </w:r>
          </w:p>
        </w:tc>
      </w:tr>
      <w:tr w:rsidR="00D87E85" w:rsidTr="00002867">
        <w:tc>
          <w:tcPr>
            <w:tcW w:w="0" w:type="auto"/>
          </w:tcPr>
          <w:p w:rsidR="00D87E85" w:rsidRDefault="00D87E85" w:rsidP="00002867">
            <w:r>
              <w:t>Item cost in local currency</w:t>
            </w:r>
          </w:p>
        </w:tc>
        <w:tc>
          <w:tcPr>
            <w:tcW w:w="0" w:type="auto"/>
          </w:tcPr>
          <w:p w:rsidR="00D87E85" w:rsidRDefault="00D87E85" w:rsidP="002124D3">
            <w:pPr>
              <w:jc w:val="center"/>
            </w:pPr>
            <w:r>
              <w:t>149.95</w:t>
            </w:r>
          </w:p>
        </w:tc>
        <w:tc>
          <w:tcPr>
            <w:tcW w:w="0" w:type="auto"/>
          </w:tcPr>
          <w:p w:rsidR="00D87E85" w:rsidRDefault="00D87E85" w:rsidP="002124D3">
            <w:pPr>
              <w:jc w:val="center"/>
            </w:pPr>
            <w:r>
              <w:t>79.95</w:t>
            </w:r>
          </w:p>
        </w:tc>
        <w:tc>
          <w:tcPr>
            <w:tcW w:w="0" w:type="auto"/>
          </w:tcPr>
          <w:p w:rsidR="00D87E85" w:rsidRDefault="00D87E85" w:rsidP="002124D3">
            <w:pPr>
              <w:jc w:val="center"/>
            </w:pPr>
            <w:r>
              <w:t>995</w:t>
            </w:r>
          </w:p>
        </w:tc>
      </w:tr>
      <w:tr w:rsidR="00D87E85" w:rsidTr="00002867">
        <w:tc>
          <w:tcPr>
            <w:tcW w:w="0" w:type="auto"/>
          </w:tcPr>
          <w:p w:rsidR="00D87E85" w:rsidRDefault="00D87E85" w:rsidP="00002867">
            <w:r>
              <w:t>Shipping cost</w:t>
            </w:r>
          </w:p>
        </w:tc>
        <w:tc>
          <w:tcPr>
            <w:tcW w:w="0" w:type="auto"/>
          </w:tcPr>
          <w:p w:rsidR="00D87E85" w:rsidRDefault="00D87E85" w:rsidP="002124D3">
            <w:pPr>
              <w:jc w:val="center"/>
            </w:pPr>
            <w:r>
              <w:t>11.95</w:t>
            </w:r>
          </w:p>
        </w:tc>
        <w:tc>
          <w:tcPr>
            <w:tcW w:w="0" w:type="auto"/>
          </w:tcPr>
          <w:p w:rsidR="00D87E85" w:rsidRDefault="00D87E85" w:rsidP="002124D3">
            <w:pPr>
              <w:jc w:val="center"/>
            </w:pPr>
            <w:r>
              <w:t>7.95</w:t>
            </w:r>
          </w:p>
        </w:tc>
        <w:tc>
          <w:tcPr>
            <w:tcW w:w="0" w:type="auto"/>
          </w:tcPr>
          <w:p w:rsidR="00D87E85" w:rsidRDefault="00D87E85" w:rsidP="002124D3">
            <w:pPr>
              <w:jc w:val="center"/>
            </w:pPr>
            <w:r>
              <w:t>149</w:t>
            </w:r>
          </w:p>
        </w:tc>
      </w:tr>
    </w:tbl>
    <w:p w:rsidR="00D87E85" w:rsidRDefault="00D87E85" w:rsidP="00002867"/>
    <w:p w:rsidR="00D87E85" w:rsidRDefault="00D87E85" w:rsidP="00002867">
      <w:r>
        <w:t>At the time, the exchange rates for one Australian dollar were 0.5655 GBP and 7.2254 HKD.</w:t>
      </w:r>
    </w:p>
    <w:p w:rsidR="00D87E85" w:rsidRDefault="00D87E85" w:rsidP="00002867"/>
    <w:p w:rsidR="00D87E85" w:rsidRDefault="00D87E85" w:rsidP="00F318A4">
      <w:pPr>
        <w:pStyle w:val="PartA"/>
      </w:pPr>
      <w:r>
        <w:t>(a)</w:t>
      </w:r>
      <w:r>
        <w:tab/>
        <w:t>Determine the total cost of the item from the Australian website.</w:t>
      </w:r>
      <w:r>
        <w:tab/>
        <w:t>(1 mark)</w:t>
      </w:r>
    </w:p>
    <w:p w:rsidR="00D87E85" w:rsidRDefault="00D87E85" w:rsidP="00F318A4">
      <w:pPr>
        <w:pStyle w:val="PartA"/>
      </w:pPr>
      <w:r>
        <w:rPr>
          <w:noProof/>
          <w:lang w:eastAsia="en-AU"/>
        </w:rPr>
        <mc:AlternateContent>
          <mc:Choice Requires="wps">
            <w:drawing>
              <wp:anchor distT="0" distB="0" distL="114300" distR="114300" simplePos="0" relativeHeight="251683328" behindDoc="0" locked="0" layoutInCell="1" allowOverlap="1">
                <wp:simplePos x="0" y="0"/>
                <wp:positionH relativeFrom="column">
                  <wp:posOffset>1498903</wp:posOffset>
                </wp:positionH>
                <wp:positionV relativeFrom="paragraph">
                  <wp:posOffset>107751</wp:posOffset>
                </wp:positionV>
                <wp:extent cx="1821976" cy="327546"/>
                <wp:effectExtent l="0" t="0" r="26035" b="15875"/>
                <wp:wrapNone/>
                <wp:docPr id="20" name="Text Box 20"/>
                <wp:cNvGraphicFramePr/>
                <a:graphic xmlns:a="http://schemas.openxmlformats.org/drawingml/2006/main">
                  <a:graphicData uri="http://schemas.microsoft.com/office/word/2010/wordprocessingShape">
                    <wps:wsp>
                      <wps:cNvSpPr txBox="1"/>
                      <wps:spPr>
                        <a:xfrm>
                          <a:off x="0" y="0"/>
                          <a:ext cx="1821976" cy="327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7F3BD1">
                            <w:r w:rsidRPr="002039EC">
                              <w:rPr>
                                <w:position w:val="-6"/>
                              </w:rPr>
                              <w:object w:dxaOrig="2439" w:dyaOrig="279">
                                <v:shape id="_x0000_i1062" type="#_x0000_t75" style="width:121.95pt;height:13.95pt" o:ole="">
                                  <v:imagedata r:id="rId89" o:title=""/>
                                </v:shape>
                                <o:OLEObject Type="Embed" ProgID="Equation.DSMT4" ShapeID="_x0000_i1062" DrawAspect="Content" ObjectID="_1500810272" r:id="rId9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0" o:spid="_x0000_s1045" type="#_x0000_t202" style="position:absolute;left:0;text-align:left;margin-left:118pt;margin-top:8.5pt;width:143.45pt;height:2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" fillcolor="white [3201]" strokeweight=".5pt">
                <v:textbox>
                  <w:txbxContent>
                    <w:p w:rsidR="00D87E85" w:rsidRDefault="00D87E85" w:rsidP="007F3BD1">
                      <w:r w:rsidRPr="002039EC">
                        <w:rPr>
                          <w:position w:val="-6"/>
                        </w:rPr>
                        <w:object w:dxaOrig="2439" w:dyaOrig="279">
                          <v:shape id="_x0000_i1053" type="#_x0000_t75" style="width:121.95pt;height:13.95pt" o:ole="">
                            <v:imagedata r:id="rId91" o:title=""/>
                          </v:shape>
                          <o:OLEObject Type="Embed" ProgID="Equation.DSMT4" ShapeID="_x0000_i1053" DrawAspect="Content" ObjectID="_1500027838" r:id="rId92"/>
                        </w:object>
                      </w:r>
                      <w:r>
                        <w:t xml:space="preserve"> </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(b)</w:t>
      </w:r>
      <w:r>
        <w:tab/>
        <w:t>The shipping cost for the Australian website is close to 8% of the item cost. Determine for which website the shipping cost is the highest as a percentage of the item cost, and state what this percentage is.</w:t>
      </w:r>
      <w:r>
        <w:tab/>
        <w:t>(2 marks)</w:t>
      </w:r>
    </w:p>
    <w:p w:rsidR="00D87E85" w:rsidRDefault="00D87E85" w:rsidP="00F318A4">
      <w:pPr>
        <w:pStyle w:val="PartA"/>
      </w:pPr>
      <w:r>
        <w:rPr>
          <w:noProof/>
          <w:lang w:eastAsia="en-AU"/>
        </w:rPr>
        <mc:AlternateContent>
          <mc:Choice Requires="wps">
            <w:drawing>
              <wp:anchor distT="0" distB="0" distL="114300" distR="114300" simplePos="0" relativeHeight="251684352" behindDoc="0" locked="0" layoutInCell="1" allowOverlap="1">
                <wp:simplePos x="0" y="0"/>
                <wp:positionH relativeFrom="column">
                  <wp:posOffset>1471608</wp:posOffset>
                </wp:positionH>
                <wp:positionV relativeFrom="paragraph">
                  <wp:posOffset>119048</wp:posOffset>
                </wp:positionV>
                <wp:extent cx="2954740" cy="1187356"/>
                <wp:effectExtent l="0" t="0" r="17145" b="13335"/>
                <wp:wrapNone/>
                <wp:docPr id="21" name="Text Box 21"/>
                <wp:cNvGraphicFramePr/>
                <a:graphic xmlns:a="http://schemas.openxmlformats.org/drawingml/2006/main">
                  <a:graphicData uri="http://schemas.microsoft.com/office/word/2010/wordprocessingShape">
                    <wps:wsp>
                      <wps:cNvSpPr txBox="1"/>
                      <wps:spPr>
                        <a:xfrm>
                          <a:off x="0" y="0"/>
                          <a:ext cx="2954740" cy="11873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2039EC">
                            <w:r w:rsidRPr="002039EC">
                              <w:rPr>
                                <w:position w:val="-58"/>
                              </w:rPr>
                              <w:object w:dxaOrig="2420" w:dyaOrig="1280">
                                <v:shape id="_x0000_i1064" type="#_x0000_t75" style="width:120.9pt;height:63.95pt" o:ole="">
                                  <v:imagedata r:id="rId93" o:title=""/>
                                </v:shape>
                                <o:OLEObject Type="Embed" ProgID="Equation.DSMT4" ShapeID="_x0000_i1064" DrawAspect="Content" ObjectID="_1500810273" r:id="rId94"/>
                              </w:object>
                            </w:r>
                            <w:r>
                              <w:t xml:space="preserve"> </w:t>
                            </w:r>
                          </w:p>
                          <w:p w:rsidR="00D87E85" w:rsidRDefault="00D87E85" w:rsidP="002039EC">
                            <w:r>
                              <w:t>Highest percentage on Hong Kong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1" o:spid="_x0000_s1046" type="#_x0000_t202" style="position:absolute;left:0;text-align:left;margin-left:115.85pt;margin-top:9.35pt;width:232.65pt;height:9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" fillcolor="white [3201]" strokeweight=".5pt">
                <v:textbox>
                  <w:txbxContent>
                    <w:p w:rsidR="00D87E85" w:rsidRDefault="00D87E85" w:rsidP="002039EC">
                      <w:r w:rsidRPr="002039EC">
                        <w:rPr>
                          <w:position w:val="-58"/>
                        </w:rPr>
                        <w:object w:dxaOrig="2420" w:dyaOrig="1280">
                          <v:shape id="_x0000_i1054" type="#_x0000_t75" style="width:120.9pt;height:63.95pt" o:ole="">
                            <v:imagedata r:id="rId95" o:title=""/>
                          </v:shape>
                          <o:OLEObject Type="Embed" ProgID="Equation.DSMT4" ShapeID="_x0000_i1054" DrawAspect="Content" ObjectID="_1500027839" r:id="rId96"/>
                        </w:object>
                      </w:r>
                      <w:r>
                        <w:t xml:space="preserve"> </w:t>
                      </w:r>
                    </w:p>
                    <w:p w:rsidR="00D87E85" w:rsidRDefault="00D87E85" w:rsidP="002039EC">
                      <w:r>
                        <w:t>Highest percentage on Hong Kong website.</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(c)</w:t>
      </w:r>
      <w:r>
        <w:tab/>
        <w:t>Determine the website that offers the lowest total cost for the item in Australian dollars. Justify your answer.</w:t>
      </w:r>
      <w:r>
        <w:tab/>
        <w:t>(4 marks)</w:t>
      </w:r>
    </w:p>
    <w:p w:rsidR="00D87E85" w:rsidRDefault="00D87E85" w:rsidP="00F318A4">
      <w:pPr>
        <w:pStyle w:val="PartA"/>
      </w:pPr>
      <w:r>
        <w:rPr>
          <w:noProof/>
          <w:lang w:eastAsia="en-AU"/>
        </w:rPr>
        <mc:AlternateContent>
          <mc:Choice Requires="wps">
            <w:drawing>
              <wp:anchor distT="0" distB="0" distL="114300" distR="114300" simplePos="0" relativeHeight="251685376" behindDoc="0" locked="0" layoutInCell="1" allowOverlap="1">
                <wp:simplePos x="0" y="0"/>
                <wp:positionH relativeFrom="column">
                  <wp:posOffset>1505727</wp:posOffset>
                </wp:positionH>
                <wp:positionV relativeFrom="paragraph">
                  <wp:posOffset>157101</wp:posOffset>
                </wp:positionV>
                <wp:extent cx="3678072" cy="1426191"/>
                <wp:effectExtent l="0" t="0" r="17780" b="22225"/>
                <wp:wrapNone/>
                <wp:docPr id="22" name="Text Box 22"/>
                <wp:cNvGraphicFramePr/>
                <a:graphic xmlns:a="http://schemas.openxmlformats.org/drawingml/2006/main">
                  <a:graphicData uri="http://schemas.microsoft.com/office/word/2010/wordprocessingShape">
                    <wps:wsp>
                      <wps:cNvSpPr txBox="1"/>
                      <wps:spPr>
                        <a:xfrm>
                          <a:off x="0" y="0"/>
                          <a:ext cx="3678072" cy="14261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2039EC">
                            <w:r w:rsidRPr="002039EC">
                              <w:rPr>
                                <w:position w:val="-58"/>
                              </w:rPr>
                              <w:object w:dxaOrig="3900" w:dyaOrig="1280">
                                <v:shape id="_x0000_i1066" type="#_x0000_t75" style="width:195pt;height:63.95pt" o:ole="">
                                  <v:imagedata r:id="rId97" o:title=""/>
                                </v:shape>
                                <o:OLEObject Type="Embed" ProgID="Equation.DSMT4" ShapeID="_x0000_i1066" DrawAspect="Content" ObjectID="_1500810274" r:id="rId98"/>
                              </w:object>
                            </w:r>
                            <w:r>
                              <w:t xml:space="preserve"> </w:t>
                            </w:r>
                          </w:p>
                          <w:p w:rsidR="00D87E85" w:rsidRDefault="00D87E85" w:rsidP="002039EC"/>
                          <w:p w:rsidR="00D87E85" w:rsidRDefault="00D87E85" w:rsidP="002039EC">
                            <w:r>
                              <w:t>Great Britain website offers lowest total cost of $155.44 compared to $161.90 (AU) and $158.33 (HK).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2" o:spid="_x0000_s1047" type="#_x0000_t202" style="position:absolute;left:0;text-align:left;margin-left:118.55pt;margin-top:12.35pt;width:289.6pt;height:112.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" fillcolor="white [3201]" strokeweight=".5pt">
                <v:textbox>
                  <w:txbxContent>
                    <w:p w:rsidR="00D87E85" w:rsidRDefault="00D87E85" w:rsidP="002039EC">
                      <w:r w:rsidRPr="002039EC">
                        <w:rPr>
                          <w:position w:val="-58"/>
                        </w:rPr>
                        <w:object w:dxaOrig="3900" w:dyaOrig="1280">
                          <v:shape id="_x0000_i1055" type="#_x0000_t75" style="width:195pt;height:63.95pt" o:ole="">
                            <v:imagedata r:id="rId99" o:title=""/>
                          </v:shape>
                          <o:OLEObject Type="Embed" ProgID="Equation.DSMT4" ShapeID="_x0000_i1055" DrawAspect="Content" ObjectID="_1500027840" r:id="rId100"/>
                        </w:object>
                      </w:r>
                      <w:r>
                        <w:t xml:space="preserve"> </w:t>
                      </w:r>
                    </w:p>
                    <w:p w:rsidR="00D87E85" w:rsidRDefault="00D87E85" w:rsidP="002039EC"/>
                    <w:p w:rsidR="00D87E85" w:rsidRDefault="00D87E85" w:rsidP="002039EC">
                      <w:r>
                        <w:t>Great Britain website offers lowest total cost of $155.44 compared to $161.90 (AU) and $158.33 (HK).</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(d)</w:t>
      </w:r>
      <w:r>
        <w:tab/>
        <w:t>The item cost in Australian dollars includes GST of 10%. Determine the amount of GST included in the item cost.</w:t>
      </w:r>
      <w:r>
        <w:tab/>
        <w:t>(1 mark)</w:t>
      </w:r>
    </w:p>
    <w:p w:rsidR="00D87E85" w:rsidRDefault="00D87E85" w:rsidP="00F318A4">
      <w:pPr>
        <w:pStyle w:val="PartA"/>
      </w:pPr>
      <w:r>
        <w:rPr>
          <w:noProof/>
          <w:lang w:eastAsia="en-AU"/>
        </w:rPr>
        <mc:AlternateContent>
          <mc:Choice Requires="wps">
            <w:drawing>
              <wp:anchor distT="0" distB="0" distL="114300" distR="114300" simplePos="0" relativeHeight="251686400" behindDoc="0" locked="0" layoutInCell="1" allowOverlap="1">
                <wp:simplePos x="0" y="0"/>
                <wp:positionH relativeFrom="column">
                  <wp:posOffset>1519375</wp:posOffset>
                </wp:positionH>
                <wp:positionV relativeFrom="paragraph">
                  <wp:posOffset>148694</wp:posOffset>
                </wp:positionV>
                <wp:extent cx="1528549" cy="361666"/>
                <wp:effectExtent l="0" t="0" r="14605" b="19685"/>
                <wp:wrapNone/>
                <wp:docPr id="23" name="Text Box 23"/>
                <wp:cNvGraphicFramePr/>
                <a:graphic xmlns:a="http://schemas.openxmlformats.org/drawingml/2006/main">
                  <a:graphicData uri="http://schemas.microsoft.com/office/word/2010/wordprocessingShape">
                    <wps:wsp>
                      <wps:cNvSpPr txBox="1"/>
                      <wps:spPr>
                        <a:xfrm>
                          <a:off x="0" y="0"/>
                          <a:ext cx="1528549" cy="3616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2039EC">
                            <w:r w:rsidRPr="002039EC">
                              <w:rPr>
                                <w:position w:val="-6"/>
                              </w:rPr>
                              <w:object w:dxaOrig="2000" w:dyaOrig="279">
                                <v:shape id="_x0000_i1068" type="#_x0000_t75" style="width:100pt;height:13.95pt" o:ole="">
                                  <v:imagedata r:id="rId101" o:title=""/>
                                </v:shape>
                                <o:OLEObject Type="Embed" ProgID="Equation.DSMT4" ShapeID="_x0000_i1068" DrawAspect="Content" ObjectID="_1500810275" r:id="rId102"/>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3" o:spid="_x0000_s1048" type="#_x0000_t202" style="position:absolute;left:0;text-align:left;margin-left:119.65pt;margin-top:11.7pt;width:120.35pt;height:2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" fillcolor="white [3201]" strokeweight=".5pt">
                <v:textbox>
                  <w:txbxContent>
                    <w:p w:rsidR="00D87E85" w:rsidRDefault="00D87E85" w:rsidP="002039EC">
                      <w:r w:rsidRPr="002039EC">
                        <w:rPr>
                          <w:position w:val="-6"/>
                        </w:rPr>
                        <w:object w:dxaOrig="2000" w:dyaOrig="279">
                          <v:shape id="_x0000_i1056" type="#_x0000_t75" style="width:100pt;height:13.95pt" o:ole="">
                            <v:imagedata r:id="rId103" o:title=""/>
                          </v:shape>
                          <o:OLEObject Type="Embed" ProgID="Equation.DSMT4" ShapeID="_x0000_i1056" DrawAspect="Content" ObjectID="_1500027841" r:id="rId104"/>
                        </w:object>
                      </w:r>
                      <w:r>
                        <w:t xml:space="preserve"> </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pPr>
        <w:rPr>
          <w:b/>
          <w:szCs w:val="24"/>
          <w:lang w:val="en-US"/>
        </w:rPr>
      </w:pPr>
      <w:r>
        <w:br w:type="page"/>
      </w:r>
    </w:p>
    <w:p w:rsidR="00D87E85" w:rsidRDefault="00D87E85" w:rsidP="00D87E85">
      <w:pPr>
        <w:pStyle w:val="QNum"/>
      </w:pPr>
      <w:r>
        <w:lastRenderedPageBreak/>
        <w:t>Question 15</w:t>
      </w:r>
      <w:r>
        <w:tab/>
        <w:t>(10 marks)</w:t>
      </w:r>
    </w:p>
    <w:p w:rsidR="00D87E85" w:rsidRDefault="00D87E85" w:rsidP="00572DF4">
      <w:r>
        <w:t>The weights of boys and girls who take part in a gymnastics program are summarised in the table below.</w:t>
      </w:r>
    </w:p>
    <w:p w:rsidR="00D87E85" w:rsidRDefault="00D87E85" w:rsidP="00572DF4"/>
    <w:tbl>
      <w:tblPr>
        <w:tblStyle w:val="TableGrid"/>
        <w:tblW w:w="0" w:type="auto"/>
        <w:tblLook w:val="01E0" w:firstRow="1" w:lastRow="1" w:firstColumn="1" w:lastColumn="1" w:noHBand="0" w:noVBand="0"/>
      </w:tblPr>
      <w:tblGrid>
        <w:gridCol w:w="1378"/>
        <w:gridCol w:w="1302"/>
        <w:gridCol w:w="1312"/>
        <w:gridCol w:w="1312"/>
        <w:gridCol w:w="1312"/>
        <w:gridCol w:w="1312"/>
        <w:gridCol w:w="1312"/>
      </w:tblGrid>
      <w:tr w:rsidR="00D87E85" w:rsidTr="006A6CAF">
        <w:trPr>
          <w:trHeight w:val="340"/>
        </w:trPr>
        <w:tc>
          <w:tcPr>
            <w:tcW w:w="0" w:type="auto"/>
            <w:vAlign w:val="center"/>
          </w:tcPr>
          <w:p w:rsidR="00D87E85" w:rsidRDefault="00D87E85" w:rsidP="00572DF4">
            <w:pPr>
              <w:jc w:val="center"/>
            </w:pPr>
            <w:r>
              <w:t>Weight (Kg)</w:t>
            </w:r>
          </w:p>
        </w:tc>
        <w:tc>
          <w:tcPr>
            <w:tcW w:w="0" w:type="auto"/>
            <w:vAlign w:val="center"/>
          </w:tcPr>
          <w:p w:rsidR="00D87E85" w:rsidRDefault="00D87E85" w:rsidP="006A6CAF">
            <w:pPr>
              <w:jc w:val="center"/>
            </w:pPr>
            <w:r w:rsidRPr="00957FFC">
              <w:rPr>
                <w:position w:val="-6"/>
              </w:rPr>
              <w:object w:dxaOrig="1080" w:dyaOrig="260">
                <v:shape id="_x0000_i1069" type="#_x0000_t75" style="width:54.25pt;height:12.5pt" o:ole="">
                  <v:imagedata r:id="rId105" o:title=""/>
                </v:shape>
                <o:OLEObject Type="Embed" ProgID="Equation.DSMT4" ShapeID="_x0000_i1069" DrawAspect="Content" ObjectID="_1500810246" r:id="rId106"/>
              </w:object>
            </w:r>
          </w:p>
        </w:tc>
        <w:tc>
          <w:tcPr>
            <w:tcW w:w="0" w:type="auto"/>
            <w:vAlign w:val="center"/>
          </w:tcPr>
          <w:p w:rsidR="00D87E85" w:rsidRDefault="00D87E85" w:rsidP="006A6CAF">
            <w:pPr>
              <w:jc w:val="center"/>
            </w:pPr>
            <w:r w:rsidRPr="00957FFC">
              <w:rPr>
                <w:position w:val="-6"/>
              </w:rPr>
              <w:object w:dxaOrig="1100" w:dyaOrig="260">
                <v:shape id="_x0000_i1070" type="#_x0000_t75" style="width:54.8pt;height:12.5pt" o:ole="">
                  <v:imagedata r:id="rId107" o:title=""/>
                </v:shape>
                <o:OLEObject Type="Embed" ProgID="Equation.DSMT4" ShapeID="_x0000_i1070" DrawAspect="Content" ObjectID="_1500810247" r:id="rId108"/>
              </w:object>
            </w:r>
          </w:p>
        </w:tc>
        <w:tc>
          <w:tcPr>
            <w:tcW w:w="0" w:type="auto"/>
            <w:vAlign w:val="center"/>
          </w:tcPr>
          <w:p w:rsidR="00D87E85" w:rsidRDefault="00D87E85" w:rsidP="006A6CAF">
            <w:pPr>
              <w:jc w:val="center"/>
            </w:pPr>
            <w:r w:rsidRPr="00957FFC">
              <w:rPr>
                <w:position w:val="-6"/>
              </w:rPr>
              <w:object w:dxaOrig="1100" w:dyaOrig="260">
                <v:shape id="_x0000_i1071" type="#_x0000_t75" style="width:54.8pt;height:12.5pt" o:ole="">
                  <v:imagedata r:id="rId109" o:title=""/>
                </v:shape>
                <o:OLEObject Type="Embed" ProgID="Equation.DSMT4" ShapeID="_x0000_i1071" DrawAspect="Content" ObjectID="_1500810248" r:id="rId110"/>
              </w:object>
            </w:r>
          </w:p>
        </w:tc>
        <w:tc>
          <w:tcPr>
            <w:tcW w:w="0" w:type="auto"/>
            <w:vAlign w:val="center"/>
          </w:tcPr>
          <w:p w:rsidR="00D87E85" w:rsidRDefault="00D87E85" w:rsidP="006A6CAF">
            <w:pPr>
              <w:jc w:val="center"/>
            </w:pPr>
            <w:r w:rsidRPr="00957FFC">
              <w:rPr>
                <w:position w:val="-6"/>
              </w:rPr>
              <w:object w:dxaOrig="1100" w:dyaOrig="260">
                <v:shape id="_x0000_i1072" type="#_x0000_t75" style="width:54.8pt;height:12.5pt" o:ole="">
                  <v:imagedata r:id="rId111" o:title=""/>
                </v:shape>
                <o:OLEObject Type="Embed" ProgID="Equation.DSMT4" ShapeID="_x0000_i1072" DrawAspect="Content" ObjectID="_1500810249" r:id="rId112"/>
              </w:object>
            </w:r>
          </w:p>
        </w:tc>
        <w:tc>
          <w:tcPr>
            <w:tcW w:w="0" w:type="auto"/>
            <w:vAlign w:val="center"/>
          </w:tcPr>
          <w:p w:rsidR="00D87E85" w:rsidRDefault="00D87E85" w:rsidP="006A6CAF">
            <w:pPr>
              <w:jc w:val="center"/>
            </w:pPr>
            <w:r w:rsidRPr="00957FFC">
              <w:rPr>
                <w:position w:val="-6"/>
              </w:rPr>
              <w:object w:dxaOrig="1100" w:dyaOrig="260">
                <v:shape id="_x0000_i1073" type="#_x0000_t75" style="width:54.8pt;height:12.5pt" o:ole="">
                  <v:imagedata r:id="rId113" o:title=""/>
                </v:shape>
                <o:OLEObject Type="Embed" ProgID="Equation.DSMT4" ShapeID="_x0000_i1073" DrawAspect="Content" ObjectID="_1500810250" r:id="rId114"/>
              </w:object>
            </w:r>
          </w:p>
        </w:tc>
        <w:tc>
          <w:tcPr>
            <w:tcW w:w="0" w:type="auto"/>
            <w:vAlign w:val="center"/>
          </w:tcPr>
          <w:p w:rsidR="00D87E85" w:rsidRDefault="00D87E85" w:rsidP="006A6CAF">
            <w:pPr>
              <w:jc w:val="center"/>
            </w:pPr>
            <w:r w:rsidRPr="00957FFC">
              <w:rPr>
                <w:position w:val="-6"/>
              </w:rPr>
              <w:object w:dxaOrig="1100" w:dyaOrig="260">
                <v:shape id="_x0000_i1074" type="#_x0000_t75" style="width:54.8pt;height:12.5pt" o:ole="">
                  <v:imagedata r:id="rId115" o:title=""/>
                </v:shape>
                <o:OLEObject Type="Embed" ProgID="Equation.DSMT4" ShapeID="_x0000_i1074" DrawAspect="Content" ObjectID="_1500810251" r:id="rId116"/>
              </w:object>
            </w:r>
          </w:p>
        </w:tc>
      </w:tr>
      <w:tr w:rsidR="00D87E85" w:rsidTr="006A6CAF">
        <w:trPr>
          <w:trHeight w:val="340"/>
        </w:trPr>
        <w:tc>
          <w:tcPr>
            <w:tcW w:w="0" w:type="auto"/>
            <w:vAlign w:val="center"/>
          </w:tcPr>
          <w:p w:rsidR="00D87E85" w:rsidRDefault="00D87E85" w:rsidP="006A6CAF">
            <w:pPr>
              <w:jc w:val="center"/>
            </w:pPr>
            <w:r>
              <w:t>Boys</w:t>
            </w:r>
          </w:p>
        </w:tc>
        <w:tc>
          <w:tcPr>
            <w:tcW w:w="0" w:type="auto"/>
            <w:vAlign w:val="center"/>
          </w:tcPr>
          <w:p w:rsidR="00D87E85" w:rsidRDefault="00D87E85" w:rsidP="006A6CAF">
            <w:pPr>
              <w:jc w:val="center"/>
              <w:rPr>
                <w:rFonts w:cs="Arial"/>
                <w:sz w:val="24"/>
                <w:szCs w:val="24"/>
              </w:rPr>
            </w:pPr>
            <w:r>
              <w:rPr>
                <w:rFonts w:cs="Arial"/>
              </w:rPr>
              <w:t>16</w:t>
            </w:r>
          </w:p>
        </w:tc>
        <w:tc>
          <w:tcPr>
            <w:tcW w:w="0" w:type="auto"/>
            <w:vAlign w:val="center"/>
          </w:tcPr>
          <w:p w:rsidR="00D87E85" w:rsidRDefault="00D87E85" w:rsidP="006A6CAF">
            <w:pPr>
              <w:jc w:val="center"/>
              <w:rPr>
                <w:rFonts w:cs="Arial"/>
                <w:sz w:val="24"/>
                <w:szCs w:val="24"/>
              </w:rPr>
            </w:pPr>
            <w:r>
              <w:rPr>
                <w:rFonts w:cs="Arial"/>
              </w:rPr>
              <w:t>116</w:t>
            </w:r>
          </w:p>
        </w:tc>
        <w:tc>
          <w:tcPr>
            <w:tcW w:w="0" w:type="auto"/>
            <w:vAlign w:val="center"/>
          </w:tcPr>
          <w:p w:rsidR="00D87E85" w:rsidRDefault="00D87E85" w:rsidP="006A6CAF">
            <w:pPr>
              <w:jc w:val="center"/>
              <w:rPr>
                <w:rFonts w:cs="Arial"/>
                <w:sz w:val="24"/>
                <w:szCs w:val="24"/>
              </w:rPr>
            </w:pPr>
            <w:r>
              <w:rPr>
                <w:rFonts w:cs="Arial"/>
              </w:rPr>
              <w:t>186</w:t>
            </w:r>
          </w:p>
        </w:tc>
        <w:tc>
          <w:tcPr>
            <w:tcW w:w="0" w:type="auto"/>
            <w:vAlign w:val="center"/>
          </w:tcPr>
          <w:p w:rsidR="00D87E85" w:rsidRDefault="00D87E85" w:rsidP="006A6CAF">
            <w:pPr>
              <w:jc w:val="center"/>
              <w:rPr>
                <w:rFonts w:cs="Arial"/>
                <w:sz w:val="24"/>
                <w:szCs w:val="24"/>
              </w:rPr>
            </w:pPr>
            <w:r>
              <w:rPr>
                <w:rFonts w:cs="Arial"/>
              </w:rPr>
              <w:t>152</w:t>
            </w:r>
          </w:p>
        </w:tc>
        <w:tc>
          <w:tcPr>
            <w:tcW w:w="0" w:type="auto"/>
            <w:vAlign w:val="center"/>
          </w:tcPr>
          <w:p w:rsidR="00D87E85" w:rsidRDefault="00D87E85" w:rsidP="006A6CAF">
            <w:pPr>
              <w:jc w:val="center"/>
              <w:rPr>
                <w:rFonts w:cs="Arial"/>
                <w:sz w:val="24"/>
                <w:szCs w:val="24"/>
              </w:rPr>
            </w:pPr>
            <w:r>
              <w:rPr>
                <w:rFonts w:cs="Arial"/>
              </w:rPr>
              <w:t>68</w:t>
            </w:r>
          </w:p>
        </w:tc>
        <w:tc>
          <w:tcPr>
            <w:tcW w:w="0" w:type="auto"/>
            <w:vAlign w:val="center"/>
          </w:tcPr>
          <w:p w:rsidR="00D87E85" w:rsidRDefault="00D87E85" w:rsidP="006A6CAF">
            <w:pPr>
              <w:jc w:val="center"/>
              <w:rPr>
                <w:rFonts w:cs="Arial"/>
                <w:sz w:val="24"/>
                <w:szCs w:val="24"/>
              </w:rPr>
            </w:pPr>
            <w:r>
              <w:rPr>
                <w:rFonts w:cs="Arial"/>
              </w:rPr>
              <w:t>15</w:t>
            </w:r>
          </w:p>
        </w:tc>
      </w:tr>
      <w:tr w:rsidR="00D87E85" w:rsidTr="006A6CAF">
        <w:trPr>
          <w:trHeight w:val="340"/>
        </w:trPr>
        <w:tc>
          <w:tcPr>
            <w:tcW w:w="0" w:type="auto"/>
            <w:vAlign w:val="center"/>
          </w:tcPr>
          <w:p w:rsidR="00D87E85" w:rsidRDefault="00D87E85" w:rsidP="006A6CAF">
            <w:pPr>
              <w:jc w:val="center"/>
            </w:pPr>
            <w:r>
              <w:t>Girls</w:t>
            </w:r>
          </w:p>
        </w:tc>
        <w:tc>
          <w:tcPr>
            <w:tcW w:w="0" w:type="auto"/>
            <w:vAlign w:val="center"/>
          </w:tcPr>
          <w:p w:rsidR="00D87E85" w:rsidRDefault="00D87E85" w:rsidP="006A6CAF">
            <w:pPr>
              <w:jc w:val="center"/>
              <w:rPr>
                <w:rFonts w:cs="Arial"/>
                <w:sz w:val="24"/>
                <w:szCs w:val="24"/>
              </w:rPr>
            </w:pPr>
            <w:r>
              <w:rPr>
                <w:rFonts w:cs="Arial"/>
              </w:rPr>
              <w:t>11</w:t>
            </w:r>
          </w:p>
        </w:tc>
        <w:tc>
          <w:tcPr>
            <w:tcW w:w="0" w:type="auto"/>
            <w:vAlign w:val="center"/>
          </w:tcPr>
          <w:p w:rsidR="00D87E85" w:rsidRDefault="00D87E85" w:rsidP="006A6CAF">
            <w:pPr>
              <w:jc w:val="center"/>
              <w:rPr>
                <w:rFonts w:cs="Arial"/>
                <w:sz w:val="24"/>
                <w:szCs w:val="24"/>
              </w:rPr>
            </w:pPr>
            <w:r>
              <w:rPr>
                <w:rFonts w:cs="Arial"/>
              </w:rPr>
              <w:t>79</w:t>
            </w:r>
          </w:p>
        </w:tc>
        <w:tc>
          <w:tcPr>
            <w:tcW w:w="0" w:type="auto"/>
            <w:vAlign w:val="center"/>
          </w:tcPr>
          <w:p w:rsidR="00D87E85" w:rsidRDefault="00D87E85" w:rsidP="006A6CAF">
            <w:pPr>
              <w:jc w:val="center"/>
              <w:rPr>
                <w:rFonts w:cs="Arial"/>
                <w:sz w:val="24"/>
                <w:szCs w:val="24"/>
              </w:rPr>
            </w:pPr>
            <w:r>
              <w:rPr>
                <w:rFonts w:cs="Arial"/>
              </w:rPr>
              <w:t>48</w:t>
            </w:r>
          </w:p>
        </w:tc>
        <w:tc>
          <w:tcPr>
            <w:tcW w:w="0" w:type="auto"/>
            <w:vAlign w:val="center"/>
          </w:tcPr>
          <w:p w:rsidR="00D87E85" w:rsidRDefault="00D87E85" w:rsidP="006A6CAF">
            <w:pPr>
              <w:jc w:val="center"/>
              <w:rPr>
                <w:rFonts w:cs="Arial"/>
                <w:sz w:val="24"/>
                <w:szCs w:val="24"/>
              </w:rPr>
            </w:pPr>
            <w:r>
              <w:rPr>
                <w:rFonts w:cs="Arial"/>
              </w:rPr>
              <w:t>44</w:t>
            </w:r>
          </w:p>
        </w:tc>
        <w:tc>
          <w:tcPr>
            <w:tcW w:w="0" w:type="auto"/>
            <w:vAlign w:val="center"/>
          </w:tcPr>
          <w:p w:rsidR="00D87E85" w:rsidRDefault="00D87E85" w:rsidP="006A6CAF">
            <w:pPr>
              <w:jc w:val="center"/>
              <w:rPr>
                <w:rFonts w:cs="Arial"/>
                <w:sz w:val="24"/>
                <w:szCs w:val="24"/>
              </w:rPr>
            </w:pPr>
            <w:r>
              <w:rPr>
                <w:rFonts w:cs="Arial"/>
              </w:rPr>
              <w:t>20</w:t>
            </w:r>
          </w:p>
        </w:tc>
        <w:tc>
          <w:tcPr>
            <w:tcW w:w="0" w:type="auto"/>
            <w:vAlign w:val="center"/>
          </w:tcPr>
          <w:p w:rsidR="00D87E85" w:rsidRDefault="00D87E85" w:rsidP="006A6CAF">
            <w:pPr>
              <w:jc w:val="center"/>
              <w:rPr>
                <w:rFonts w:cs="Arial"/>
                <w:sz w:val="24"/>
                <w:szCs w:val="24"/>
              </w:rPr>
            </w:pPr>
            <w:r>
              <w:rPr>
                <w:rFonts w:cs="Arial"/>
              </w:rPr>
              <w:t>6</w:t>
            </w:r>
          </w:p>
        </w:tc>
      </w:tr>
    </w:tbl>
    <w:p w:rsidR="00D87E85" w:rsidRDefault="00D87E85" w:rsidP="00572DF4"/>
    <w:p w:rsidR="00D87E85" w:rsidRDefault="00D87E85" w:rsidP="00572DF4">
      <w:pPr>
        <w:pStyle w:val="PartA"/>
      </w:pPr>
      <w:r>
        <w:t>(a)</w:t>
      </w:r>
      <w:r>
        <w:tab/>
        <w:t>Are weights an example of categorical, continuous or discrete data? Justify your answer.</w:t>
      </w:r>
      <w:r>
        <w:tab/>
      </w:r>
    </w:p>
    <w:p w:rsidR="00D87E85" w:rsidRDefault="00D87E85" w:rsidP="00572DF4">
      <w:pPr>
        <w:pStyle w:val="PartA"/>
      </w:pPr>
      <w:r>
        <w:tab/>
      </w:r>
      <w:r>
        <w:tab/>
      </w:r>
      <w:r>
        <w:tab/>
        <w:t>(2 marks)</w:t>
      </w:r>
    </w:p>
    <w:p w:rsidR="00D87E85" w:rsidRDefault="00D87E85" w:rsidP="00572DF4">
      <w:pPr>
        <w:pStyle w:val="PartA"/>
      </w:pPr>
      <w:r>
        <w:rPr>
          <w:noProof/>
          <w:lang w:eastAsia="en-AU"/>
        </w:rPr>
        <mc:AlternateContent>
          <mc:Choice Requires="wps">
            <w:drawing>
              <wp:anchor distT="0" distB="0" distL="114300" distR="114300" simplePos="0" relativeHeight="251692544" behindDoc="0" locked="0" layoutInCell="1" allowOverlap="1">
                <wp:simplePos x="0" y="0"/>
                <wp:positionH relativeFrom="column">
                  <wp:posOffset>924560</wp:posOffset>
                </wp:positionH>
                <wp:positionV relativeFrom="paragraph">
                  <wp:posOffset>95251</wp:posOffset>
                </wp:positionV>
                <wp:extent cx="2552700" cy="8572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55270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
                              <w:t>Continuous data.</w:t>
                            </w:r>
                          </w:p>
                          <w:p w:rsidR="00D87E85" w:rsidRDefault="00D87E85"/>
                          <w:p w:rsidR="00D87E85" w:rsidRDefault="00D87E85">
                            <w:r>
                              <w:t>Weights can take any value within the intervals shown in the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24" o:spid="_x0000_s1049" type="#_x0000_t202" style="position:absolute;left:0;text-align:left;margin-left:72.8pt;margin-top:7.5pt;width:201pt;height:67.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" fillcolor="white [3201]" strokeweight=".5pt">
                <v:textbox>
                  <w:txbxContent>
                    <w:p w:rsidR="00D87E85" w:rsidRDefault="00D87E85">
                      <w:r>
                        <w:t>Continuous data.</w:t>
                      </w:r>
                    </w:p>
                    <w:p w:rsidR="00D87E85" w:rsidRDefault="00D87E85"/>
                    <w:p w:rsidR="00D87E85" w:rsidRDefault="00D87E85">
                      <w:r>
                        <w:t>Weights can take any value within the intervals shown in the table.</w:t>
                      </w:r>
                    </w:p>
                  </w:txbxContent>
                </v:textbox>
              </v:shape>
            </w:pict>
          </mc:Fallback>
        </mc:AlternateContent>
      </w: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A842D3">
      <w:pPr>
        <w:pStyle w:val="PartA"/>
      </w:pPr>
      <w:r>
        <w:t>The mean and standard deviation of the boy's weights is 43.3 and 11.1 kg respectively.</w:t>
      </w:r>
    </w:p>
    <w:p w:rsidR="00D87E85" w:rsidRDefault="00D87E85" w:rsidP="00572DF4">
      <w:pPr>
        <w:pStyle w:val="PartA"/>
      </w:pPr>
    </w:p>
    <w:p w:rsidR="00D87E85" w:rsidRDefault="00D87E85" w:rsidP="00572DF4">
      <w:pPr>
        <w:pStyle w:val="PartA"/>
      </w:pPr>
      <w:r>
        <w:t>(b)</w:t>
      </w:r>
      <w:r>
        <w:tab/>
        <w:t>Calculate</w:t>
      </w:r>
      <w:r w:rsidRPr="001F08C5">
        <w:t xml:space="preserve"> </w:t>
      </w:r>
      <w:r>
        <w:t>the mean and standard deviation of the girl's weights.</w:t>
      </w:r>
      <w:r>
        <w:tab/>
        <w:t>(2 marks)</w:t>
      </w:r>
    </w:p>
    <w:p w:rsidR="00D87E85" w:rsidRDefault="00D87E85" w:rsidP="00572DF4">
      <w:pPr>
        <w:pStyle w:val="PartA"/>
      </w:pPr>
    </w:p>
    <w:p w:rsidR="00D87E85" w:rsidRDefault="00D87E85" w:rsidP="00572DF4">
      <w:pPr>
        <w:pStyle w:val="PartA"/>
      </w:pPr>
      <w:r>
        <w:rPr>
          <w:noProof/>
          <w:lang w:eastAsia="en-AU"/>
        </w:rPr>
        <mc:AlternateContent>
          <mc:Choice Requires="wps">
            <w:drawing>
              <wp:anchor distT="0" distB="0" distL="114300" distR="114300" simplePos="0" relativeHeight="251689472" behindDoc="0" locked="0" layoutInCell="1" allowOverlap="1">
                <wp:simplePos x="0" y="0"/>
                <wp:positionH relativeFrom="column">
                  <wp:posOffset>924560</wp:posOffset>
                </wp:positionH>
                <wp:positionV relativeFrom="paragraph">
                  <wp:posOffset>24765</wp:posOffset>
                </wp:positionV>
                <wp:extent cx="2314575" cy="7143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31457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BE3CB7">
                            <w:r>
                              <w:t>Mean is 40.0 kg.</w:t>
                            </w:r>
                          </w:p>
                          <w:p w:rsidR="00D87E85" w:rsidRDefault="00D87E85" w:rsidP="00BE3CB7"/>
                          <w:p w:rsidR="00D87E85" w:rsidRDefault="00D87E85" w:rsidP="00BE3CB7">
                            <w:r>
                              <w:t>Standard deviation is 12.0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25" o:spid="_x0000_s1050" type="#_x0000_t202" style="position:absolute;left:0;text-align:left;margin-left:72.8pt;margin-top:1.95pt;width:182.25pt;height:56.2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" fillcolor="white [3201]" strokeweight=".5pt">
                <v:textbox>
                  <w:txbxContent>
                    <w:p w:rsidR="00D87E85" w:rsidRDefault="00D87E85" w:rsidP="00BE3CB7">
                      <w:r>
                        <w:t>Mean is 40.0 kg.</w:t>
                      </w:r>
                    </w:p>
                    <w:p w:rsidR="00D87E85" w:rsidRDefault="00D87E85" w:rsidP="00BE3CB7"/>
                    <w:p w:rsidR="00D87E85" w:rsidRDefault="00D87E85" w:rsidP="00BE3CB7">
                      <w:r>
                        <w:t>Standard deviation is 12.0 kg.</w:t>
                      </w:r>
                    </w:p>
                  </w:txbxContent>
                </v:textbox>
              </v:shape>
            </w:pict>
          </mc:Fallback>
        </mc:AlternateContent>
      </w:r>
    </w:p>
    <w:p w:rsidR="00D87E85" w:rsidRDefault="00D87E85" w:rsidP="00572DF4">
      <w:pPr>
        <w:pStyle w:val="PartA"/>
      </w:pPr>
      <w:r>
        <w:rPr>
          <w:noProof/>
          <w:lang w:eastAsia="en-AU"/>
        </w:rPr>
        <mc:AlternateContent>
          <mc:Choice Requires="wps">
            <w:drawing>
              <wp:anchor distT="0" distB="0" distL="114300" distR="114300" simplePos="0" relativeHeight="251688448" behindDoc="0" locked="0" layoutInCell="1" allowOverlap="1">
                <wp:simplePos x="0" y="0"/>
                <wp:positionH relativeFrom="column">
                  <wp:posOffset>1856740</wp:posOffset>
                </wp:positionH>
                <wp:positionV relativeFrom="paragraph">
                  <wp:posOffset>7535545</wp:posOffset>
                </wp:positionV>
                <wp:extent cx="2514600" cy="685800"/>
                <wp:effectExtent l="9525" t="12700" r="9525"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w="9525">
                          <a:solidFill>
                            <a:srgbClr val="000000"/>
                          </a:solidFill>
                          <a:miter lim="800000"/>
                          <a:headEnd/>
                          <a:tailEnd/>
                        </a:ln>
                      </wps:spPr>
                      <wps:txbx>
                        <w:txbxContent>
                          <w:p w:rsidR="00D87E85" w:rsidRDefault="00D87E85" w:rsidP="00BE3CB7">
                            <w:r>
                              <w:t>Mean is 40.2 years.</w:t>
                            </w:r>
                          </w:p>
                          <w:p w:rsidR="00D87E85" w:rsidRDefault="00D87E85" w:rsidP="00BE3CB7"/>
                          <w:p w:rsidR="00D87E85" w:rsidRDefault="00D87E85" w:rsidP="00BE3CB7">
                            <w:r>
                              <w:t>Standard deviation is 12.2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 o:spid="_x0000_s1051" type="#_x0000_t202" style="position:absolute;left:0;text-align:left;margin-left:146.2pt;margin-top:593.35pt;width:198pt;height:5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">
                <v:textbox>
                  <w:txbxContent>
                    <w:p w:rsidR="00D87E85" w:rsidRDefault="00D87E85" w:rsidP="00BE3CB7">
                      <w:r>
                        <w:t>Mean is 40.2 years.</w:t>
                      </w:r>
                    </w:p>
                    <w:p w:rsidR="00D87E85" w:rsidRDefault="00D87E85" w:rsidP="00BE3CB7"/>
                    <w:p w:rsidR="00D87E85" w:rsidRDefault="00D87E85" w:rsidP="00BE3CB7">
                      <w:r>
                        <w:t>Standard deviation is 12.2 years.</w:t>
                      </w:r>
                    </w:p>
                  </w:txbxContent>
                </v:textbox>
              </v:shape>
            </w:pict>
          </mc:Fallback>
        </mc:AlternateContent>
      </w: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572DF4">
      <w:pPr>
        <w:pStyle w:val="PartA"/>
      </w:pPr>
      <w:r>
        <w:t>The graph below shows the weight distribution of the boys.</w:t>
      </w:r>
    </w:p>
    <w:p w:rsidR="00D87E85" w:rsidRDefault="00D87E85" w:rsidP="00572DF4">
      <w:pPr>
        <w:pStyle w:val="PartA"/>
      </w:pPr>
    </w:p>
    <w:p w:rsidR="00D87E85" w:rsidRDefault="00D87E85" w:rsidP="00FA1F66">
      <w:pPr>
        <w:pStyle w:val="PartA"/>
        <w:jc w:val="center"/>
      </w:pPr>
      <w:r>
        <w:object w:dxaOrig="7247" w:dyaOrig="5635">
          <v:shape id="_x0000_i1075" type="#_x0000_t75" style="width:362.7pt;height:282.3pt" o:ole="">
            <v:imagedata r:id="rId117" o:title=""/>
          </v:shape>
          <o:OLEObject Type="Embed" ProgID="FXDraw.Graphic" ShapeID="_x0000_i1075" DrawAspect="Content" ObjectID="_1500810252" r:id="rId118"/>
        </w:object>
      </w:r>
    </w:p>
    <w:p w:rsidR="00D87E85" w:rsidRDefault="00D87E85" w:rsidP="00FA1F66">
      <w:pPr>
        <w:pStyle w:val="PartA"/>
      </w:pPr>
      <w:r>
        <w:br w:type="page"/>
      </w:r>
    </w:p>
    <w:p w:rsidR="00D87E85" w:rsidRDefault="00D87E85" w:rsidP="00572DF4">
      <w:pPr>
        <w:pStyle w:val="PartA"/>
      </w:pPr>
      <w:r>
        <w:lastRenderedPageBreak/>
        <w:t>(c)</w:t>
      </w:r>
      <w:r>
        <w:tab/>
        <w:t>Describe the modality of the distribution of the weights of boys.</w:t>
      </w:r>
      <w:r>
        <w:tab/>
        <w:t>(1 mark)</w:t>
      </w:r>
    </w:p>
    <w:p w:rsidR="00D87E85" w:rsidRDefault="00D87E85" w:rsidP="00572DF4">
      <w:pPr>
        <w:pStyle w:val="PartA"/>
      </w:pPr>
      <w:r>
        <w:rPr>
          <w:noProof/>
          <w:lang w:eastAsia="en-AU"/>
        </w:rPr>
        <mc:AlternateContent>
          <mc:Choice Requires="wps">
            <w:drawing>
              <wp:anchor distT="0" distB="0" distL="114300" distR="114300" simplePos="0" relativeHeight="251691520" behindDoc="0" locked="0" layoutInCell="1" allowOverlap="1">
                <wp:simplePos x="0" y="0"/>
                <wp:positionH relativeFrom="column">
                  <wp:posOffset>1477011</wp:posOffset>
                </wp:positionH>
                <wp:positionV relativeFrom="paragraph">
                  <wp:posOffset>123826</wp:posOffset>
                </wp:positionV>
                <wp:extent cx="1447800" cy="3619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4478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
                              <w:t>Uni-modal.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7" o:spid="_x0000_s1052" type="#_x0000_t202" style="position:absolute;left:0;text-align:left;margin-left:116.3pt;margin-top:9.75pt;width:114pt;height:2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" fillcolor="white [3201]" strokeweight=".5pt">
                <v:textbox>
                  <w:txbxContent>
                    <w:p w:rsidR="00D87E85" w:rsidRDefault="00D87E85">
                      <w:r>
                        <w:t>Uni-modal.</w:t>
                      </w:r>
                    </w:p>
                  </w:txbxContent>
                </v:textbox>
              </v:shape>
            </w:pict>
          </mc:Fallback>
        </mc:AlternateContent>
      </w: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572DF4">
      <w:pPr>
        <w:pStyle w:val="PartA"/>
      </w:pPr>
      <w:r>
        <w:t>(d)</w:t>
      </w:r>
      <w:r>
        <w:tab/>
        <w:t>Complete the histogram below to show the weight distribution of the girls.</w:t>
      </w:r>
    </w:p>
    <w:p w:rsidR="00D87E85" w:rsidRDefault="00D87E85" w:rsidP="00572DF4">
      <w:pPr>
        <w:pStyle w:val="PartA"/>
      </w:pPr>
      <w:r>
        <w:tab/>
      </w:r>
      <w:r>
        <w:tab/>
      </w:r>
      <w:r>
        <w:tab/>
        <w:t>(2 marks)</w:t>
      </w:r>
    </w:p>
    <w:p w:rsidR="00D87E85" w:rsidRDefault="00D87E85" w:rsidP="00572DF4">
      <w:pPr>
        <w:jc w:val="center"/>
      </w:pPr>
      <w:r>
        <w:t xml:space="preserve">    </w:t>
      </w:r>
      <w:r>
        <w:object w:dxaOrig="7522" w:dyaOrig="5635">
          <v:shape id="_x0000_i1076" type="#_x0000_t75" style="width:375.7pt;height:282.3pt" o:ole="">
            <v:imagedata r:id="rId119" o:title=""/>
          </v:shape>
          <o:OLEObject Type="Embed" ProgID="FXDraw.Graphic" ShapeID="_x0000_i1076" DrawAspect="Content" ObjectID="_1500810253" r:id="rId120"/>
        </w:object>
      </w:r>
    </w:p>
    <w:p w:rsidR="00D87E85" w:rsidRDefault="00D87E85" w:rsidP="00F202E0"/>
    <w:p w:rsidR="00D87E85" w:rsidRPr="00F202E0" w:rsidRDefault="00D87E85" w:rsidP="00F202E0">
      <w:pPr>
        <w:pStyle w:val="PartA"/>
      </w:pPr>
      <w:r>
        <w:t>(e)</w:t>
      </w:r>
      <w:r>
        <w:tab/>
        <w:t xml:space="preserve">Use the information in this question to comment on any similarities or differences between the </w:t>
      </w:r>
      <w:r w:rsidRPr="00BE3CB7">
        <w:t xml:space="preserve">weights of boys and girls </w:t>
      </w:r>
      <w:r>
        <w:t>who take part in the</w:t>
      </w:r>
      <w:r w:rsidRPr="00BE3CB7">
        <w:t xml:space="preserve"> gymnastics program</w:t>
      </w:r>
      <w:r>
        <w:t>.</w:t>
      </w:r>
      <w:r>
        <w:tab/>
        <w:t>(3 marks)</w:t>
      </w:r>
    </w:p>
    <w:p w:rsidR="00D87E85" w:rsidRDefault="00D87E85" w:rsidP="00572DF4">
      <w:pPr>
        <w:pStyle w:val="PartA"/>
      </w:pPr>
      <w:r>
        <w:rPr>
          <w:noProof/>
          <w:lang w:eastAsia="en-AU"/>
        </w:rPr>
        <mc:AlternateContent>
          <mc:Choice Requires="wps">
            <w:drawing>
              <wp:anchor distT="0" distB="0" distL="114300" distR="114300" simplePos="0" relativeHeight="251690496" behindDoc="0" locked="0" layoutInCell="1" allowOverlap="1">
                <wp:simplePos x="0" y="0"/>
                <wp:positionH relativeFrom="column">
                  <wp:posOffset>838835</wp:posOffset>
                </wp:positionH>
                <wp:positionV relativeFrom="paragraph">
                  <wp:posOffset>150495</wp:posOffset>
                </wp:positionV>
                <wp:extent cx="4610100" cy="17716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4610100"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06396E">
                            <w:r>
                              <w:t>On average, the boys are slightly heavier than the girls, with the mean weight of the boys 43.3 kg compared to only 40.0 kg for the girls.</w:t>
                            </w:r>
                          </w:p>
                          <w:p w:rsidR="00D87E85" w:rsidRDefault="00D87E85" w:rsidP="0006396E"/>
                          <w:p w:rsidR="00D87E85" w:rsidRDefault="00D87E85" w:rsidP="0006396E">
                            <w:r>
                              <w:t>Overall, the spread of male and female weight are similar, with only 1 kg difference in the standard deviation of both sexes (11.1 kg for boys and 12.0 kg for girls).</w:t>
                            </w:r>
                          </w:p>
                          <w:p w:rsidR="00D87E85" w:rsidRDefault="00D87E85" w:rsidP="0006396E"/>
                          <w:p w:rsidR="00D87E85" w:rsidRDefault="00D87E85" w:rsidP="0006396E">
                            <w:r>
                              <w:t>A major distinction is in the distribution of weights, with the male weights showing a fairly symmetric spread but the girls weights showing significant positive skew.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8" o:spid="_x0000_s1053" type="#_x0000_t202" style="position:absolute;left:0;text-align:left;margin-left:66.05pt;margin-top:11.85pt;width:363pt;height:13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" fillcolor="white [3201]" strokeweight=".5pt">
                <v:textbox>
                  <w:txbxContent>
                    <w:p w:rsidR="00D87E85" w:rsidRDefault="00D87E85" w:rsidP="0006396E">
                      <w:r>
                        <w:t>On average, the boys are slightly heavier than the girls, with the mean weight of the boys 43.3 kg compared to only 40.0 kg for the girls.</w:t>
                      </w:r>
                    </w:p>
                    <w:p w:rsidR="00D87E85" w:rsidRDefault="00D87E85" w:rsidP="0006396E"/>
                    <w:p w:rsidR="00D87E85" w:rsidRDefault="00D87E85" w:rsidP="0006396E">
                      <w:r>
                        <w:t>Overall, the spread of male and female weight are similar, with only 1 kg difference in the standard deviation of both sexes (11.1 kg for boys and 12.0 kg for girls).</w:t>
                      </w:r>
                    </w:p>
                    <w:p w:rsidR="00D87E85" w:rsidRDefault="00D87E85" w:rsidP="0006396E"/>
                    <w:p w:rsidR="00D87E85" w:rsidRDefault="00D87E85" w:rsidP="0006396E">
                      <w:r>
                        <w:t>A major distinction is in the distribution of weights, with the male weights showing a fairly symmetric spread but the girls weights showing significant positive skew.</w:t>
                      </w:r>
                    </w:p>
                  </w:txbxContent>
                </v:textbox>
              </v:shape>
            </w:pict>
          </mc:Fallback>
        </mc:AlternateContent>
      </w: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572DF4">
      <w:pPr>
        <w:pStyle w:val="PartA"/>
      </w:pPr>
    </w:p>
    <w:p w:rsidR="00D87E85" w:rsidRDefault="00D87E85" w:rsidP="00572DF4">
      <w:pPr>
        <w:rPr>
          <w:rStyle w:val="Variable"/>
          <w:i w:val="0"/>
        </w:rPr>
      </w:pPr>
    </w:p>
    <w:p w:rsidR="00D87E85" w:rsidRDefault="00D87E85" w:rsidP="00572DF4">
      <w:pPr>
        <w:rPr>
          <w:rStyle w:val="Variable"/>
          <w:i w:val="0"/>
        </w:rPr>
      </w:pPr>
    </w:p>
    <w:p w:rsidR="00D87E85" w:rsidRDefault="00D87E85" w:rsidP="00572DF4">
      <w:pPr>
        <w:rPr>
          <w:rStyle w:val="Variable"/>
          <w:i w:val="0"/>
        </w:rPr>
      </w:pPr>
    </w:p>
    <w:p w:rsidR="00D87E85" w:rsidRDefault="00D87E85" w:rsidP="00572DF4">
      <w:pPr>
        <w:rPr>
          <w:rStyle w:val="Variable"/>
          <w:i w:val="0"/>
        </w:rPr>
      </w:pPr>
    </w:p>
    <w:p w:rsidR="00D87E85" w:rsidRDefault="00D87E85" w:rsidP="00572DF4">
      <w:pPr>
        <w:rPr>
          <w:rStyle w:val="Variable"/>
          <w:i w:val="0"/>
        </w:rPr>
      </w:pPr>
    </w:p>
    <w:p w:rsidR="00D87E85" w:rsidRDefault="00D87E85" w:rsidP="00572DF4">
      <w:pPr>
        <w:rPr>
          <w:rStyle w:val="Variable"/>
          <w:i w:val="0"/>
        </w:rPr>
      </w:pPr>
    </w:p>
    <w:p w:rsidR="00D87E85" w:rsidRPr="00572DF4" w:rsidRDefault="00D87E85" w:rsidP="00572DF4">
      <w:pPr>
        <w:rPr>
          <w:rStyle w:val="Variable"/>
          <w:i w:val="0"/>
        </w:rPr>
      </w:pPr>
    </w:p>
    <w:p w:rsidR="00D87E85" w:rsidRDefault="00D87E85">
      <w:pPr>
        <w:rPr>
          <w:b/>
          <w:szCs w:val="24"/>
          <w:lang w:val="en-US"/>
        </w:rPr>
      </w:pPr>
      <w:r>
        <w:br w:type="page"/>
      </w:r>
    </w:p>
    <w:p w:rsidR="00D87E85" w:rsidRDefault="00D87E85" w:rsidP="00D87E85">
      <w:pPr>
        <w:pStyle w:val="QNum"/>
      </w:pPr>
      <w:r>
        <w:lastRenderedPageBreak/>
        <w:t>Question 16</w:t>
      </w:r>
      <w:r>
        <w:tab/>
        <w:t>(10 marks)</w:t>
      </w:r>
    </w:p>
    <w:p w:rsidR="00D87E85" w:rsidRDefault="00D87E85" w:rsidP="00F318A4">
      <w:pPr>
        <w:pStyle w:val="PartA"/>
      </w:pPr>
      <w:r>
        <w:t>(a)</w:t>
      </w:r>
      <w:r>
        <w:tab/>
        <w:t>A small plane is 22.5 km south and 15.5 km east of an airport. Determine</w:t>
      </w:r>
    </w:p>
    <w:p w:rsidR="00D87E85" w:rsidRDefault="00D87E85" w:rsidP="00F318A4">
      <w:pPr>
        <w:pStyle w:val="PartA"/>
      </w:pPr>
    </w:p>
    <w:p w:rsidR="00D87E85" w:rsidRDefault="00D87E85" w:rsidP="00FF15C1">
      <w:pPr>
        <w:pStyle w:val="PartAI"/>
      </w:pPr>
      <w:r>
        <w:t>(i)</w:t>
      </w:r>
      <w:r>
        <w:tab/>
        <w:t>the distance of the plane from the airport.</w:t>
      </w:r>
      <w:r>
        <w:tab/>
        <w:t>(2 marks)</w:t>
      </w:r>
    </w:p>
    <w:p w:rsidR="00D87E85" w:rsidRDefault="00D87E85" w:rsidP="00FF15C1">
      <w:pPr>
        <w:pStyle w:val="PartAI"/>
      </w:pPr>
      <w:r>
        <w:rPr>
          <w:noProof/>
          <w:lang w:eastAsia="en-AU"/>
        </w:rPr>
        <mc:AlternateContent>
          <mc:Choice Requires="wps">
            <w:drawing>
              <wp:anchor distT="0" distB="0" distL="114300" distR="114300" simplePos="0" relativeHeight="251694592" behindDoc="0" locked="0" layoutInCell="1" allowOverlap="1" wp14:anchorId="23C26930" wp14:editId="744A0DBB">
                <wp:simplePos x="0" y="0"/>
                <wp:positionH relativeFrom="column">
                  <wp:posOffset>905510</wp:posOffset>
                </wp:positionH>
                <wp:positionV relativeFrom="paragraph">
                  <wp:posOffset>154940</wp:posOffset>
                </wp:positionV>
                <wp:extent cx="1333500" cy="143827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333500"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7F35EC">
                            <w:r>
                              <w:object w:dxaOrig="1656" w:dyaOrig="1915">
                                <v:shape id="_x0000_i1078" type="#_x0000_t75" style="width:82.8pt;height:95.75pt" o:ole="">
                                  <v:imagedata r:id="rId121" o:title=""/>
                                </v:shape>
                                <o:OLEObject Type="Embed" ProgID="FXDraw.Graphic" ShapeID="_x0000_i1078" DrawAspect="Content" ObjectID="_1500810276" r:id="rId12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C26930" id="Text Box 29" o:spid="_x0000_s1054" type="#_x0000_t202" style="position:absolute;left:0;text-align:left;margin-left:71.3pt;margin-top:12.2pt;width:105pt;height:113.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" fillcolor="white [3201]" strokeweight=".5pt">
                <v:textbox>
                  <w:txbxContent>
                    <w:p w:rsidR="00D87E85" w:rsidRDefault="00D87E85" w:rsidP="007F35EC">
                      <w:r>
                        <w:object w:dxaOrig="1656" w:dyaOrig="1915">
                          <v:shape id="_x0000_i1065" type="#_x0000_t75" style="width:82.8pt;height:95.75pt" o:ole="">
                            <v:imagedata r:id="rId123" o:title=""/>
                          </v:shape>
                          <o:OLEObject Type="Embed" ProgID="FXDraw.Graphic" ShapeID="_x0000_i1065" DrawAspect="Content" ObjectID="_1500027842" r:id="rId124"/>
                        </w:object>
                      </w:r>
                    </w:p>
                  </w:txbxContent>
                </v:textbox>
              </v:shape>
            </w:pict>
          </mc:Fallback>
        </mc:AlternateContent>
      </w:r>
      <w:r>
        <w:rPr>
          <w:noProof/>
          <w:lang w:eastAsia="en-AU"/>
        </w:rPr>
        <mc:AlternateContent>
          <mc:Choice Requires="wps">
            <w:drawing>
              <wp:anchor distT="0" distB="0" distL="114300" distR="114300" simplePos="0" relativeHeight="251695616" behindDoc="0" locked="0" layoutInCell="1" allowOverlap="1" wp14:anchorId="3EEF1022" wp14:editId="744AD06D">
                <wp:simplePos x="0" y="0"/>
                <wp:positionH relativeFrom="column">
                  <wp:posOffset>2610485</wp:posOffset>
                </wp:positionH>
                <wp:positionV relativeFrom="paragraph">
                  <wp:posOffset>154940</wp:posOffset>
                </wp:positionV>
                <wp:extent cx="1990725" cy="4762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19907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7F35EC">
                            <w:r w:rsidRPr="00440AE1">
                              <w:rPr>
                                <w:position w:val="-8"/>
                              </w:rPr>
                              <w:object w:dxaOrig="2520" w:dyaOrig="380">
                                <v:shape id="_x0000_i1080" type="#_x0000_t75" style="width:126pt;height:19pt" o:ole="">
                                  <v:imagedata r:id="rId125" o:title=""/>
                                </v:shape>
                                <o:OLEObject Type="Embed" ProgID="Equation.DSMT4" ShapeID="_x0000_i1080" DrawAspect="Content" ObjectID="_1500810277" r:id="rId12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EF1022" id="Text Box 30" o:spid="_x0000_s1055" type="#_x0000_t202" style="position:absolute;left:0;text-align:left;margin-left:205.55pt;margin-top:12.2pt;width:156.75pt;height:3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" fillcolor="white [3201]" strokeweight=".5pt">
                <v:textbox>
                  <w:txbxContent>
                    <w:p w:rsidR="00D87E85" w:rsidRDefault="00D87E85" w:rsidP="007F35EC">
                      <w:r w:rsidRPr="00440AE1">
                        <w:rPr>
                          <w:position w:val="-8"/>
                        </w:rPr>
                        <w:object w:dxaOrig="2520" w:dyaOrig="380">
                          <v:shape id="_x0000_i1066" type="#_x0000_t75" style="width:126pt;height:19pt" o:ole="">
                            <v:imagedata r:id="rId127" o:title=""/>
                          </v:shape>
                          <o:OLEObject Type="Embed" ProgID="Equation.DSMT4" ShapeID="_x0000_i1066" DrawAspect="Content" ObjectID="_1500027843" r:id="rId128"/>
                        </w:object>
                      </w:r>
                      <w:r>
                        <w:t xml:space="preserve"> </w:t>
                      </w:r>
                    </w:p>
                  </w:txbxContent>
                </v:textbox>
              </v:shape>
            </w:pict>
          </mc:Fallback>
        </mc:AlternateContent>
      </w: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r>
        <w:t>(ii)</w:t>
      </w:r>
      <w:r>
        <w:tab/>
        <w:t>the true bearing of the plane from the airport.</w:t>
      </w:r>
      <w:r>
        <w:tab/>
        <w:t>(3 marks)</w:t>
      </w:r>
    </w:p>
    <w:p w:rsidR="00D87E85" w:rsidRDefault="00D87E85" w:rsidP="00FF15C1">
      <w:pPr>
        <w:pStyle w:val="PartAI"/>
      </w:pPr>
    </w:p>
    <w:p w:rsidR="00D87E85" w:rsidRDefault="00D87E85" w:rsidP="00FF15C1">
      <w:pPr>
        <w:pStyle w:val="PartAI"/>
      </w:pPr>
      <w:r>
        <w:rPr>
          <w:noProof/>
          <w:lang w:eastAsia="en-AU"/>
        </w:rPr>
        <mc:AlternateContent>
          <mc:Choice Requires="wps">
            <w:drawing>
              <wp:anchor distT="0" distB="0" distL="114300" distR="114300" simplePos="0" relativeHeight="251696640" behindDoc="0" locked="0" layoutInCell="1" allowOverlap="1">
                <wp:simplePos x="0" y="0"/>
                <wp:positionH relativeFrom="column">
                  <wp:posOffset>905510</wp:posOffset>
                </wp:positionH>
                <wp:positionV relativeFrom="paragraph">
                  <wp:posOffset>19050</wp:posOffset>
                </wp:positionV>
                <wp:extent cx="1495425" cy="14287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1495425"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A21720">
                            <w:r w:rsidRPr="00A21720">
                              <w:rPr>
                                <w:position w:val="-72"/>
                              </w:rPr>
                              <w:object w:dxaOrig="1860" w:dyaOrig="1860">
                                <v:shape id="_x0000_i1082" type="#_x0000_t75" style="width:93pt;height:93pt" o:ole="">
                                  <v:imagedata r:id="rId129" o:title=""/>
                                </v:shape>
                                <o:OLEObject Type="Embed" ProgID="Equation.DSMT4" ShapeID="_x0000_i1082" DrawAspect="Content" ObjectID="_1500810278" r:id="rId13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1" o:spid="_x0000_s1056" type="#_x0000_t202" style="position:absolute;left:0;text-align:left;margin-left:71.3pt;margin-top:1.5pt;width:117.75pt;height:11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" fillcolor="white [3201]" strokeweight=".5pt">
                <v:textbox>
                  <w:txbxContent>
                    <w:p w:rsidR="00D87E85" w:rsidRDefault="00D87E85" w:rsidP="00A21720">
                      <w:r w:rsidRPr="00A21720">
                        <w:rPr>
                          <w:position w:val="-72"/>
                        </w:rPr>
                        <w:object w:dxaOrig="1860" w:dyaOrig="1860">
                          <v:shape id="_x0000_i1067" type="#_x0000_t75" style="width:93pt;height:93pt" o:ole="">
                            <v:imagedata r:id="rId131" o:title=""/>
                          </v:shape>
                          <o:OLEObject Type="Embed" ProgID="Equation.DSMT4" ShapeID="_x0000_i1067" DrawAspect="Content" ObjectID="_1500027844" r:id="rId132"/>
                        </w:object>
                      </w:r>
                      <w:r>
                        <w:t xml:space="preserve"> </w:t>
                      </w:r>
                    </w:p>
                  </w:txbxContent>
                </v:textbox>
              </v:shape>
            </w:pict>
          </mc:Fallback>
        </mc:AlternateContent>
      </w: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I"/>
      </w:pPr>
    </w:p>
    <w:p w:rsidR="00D87E85" w:rsidRDefault="00D87E85" w:rsidP="00FF15C1">
      <w:pPr>
        <w:pStyle w:val="PartA"/>
      </w:pPr>
    </w:p>
    <w:p w:rsidR="00D87E85" w:rsidRDefault="00D87E85" w:rsidP="00FF15C1">
      <w:pPr>
        <w:pStyle w:val="PartA"/>
      </w:pPr>
    </w:p>
    <w:p w:rsidR="00D87E85" w:rsidRDefault="00D87E85">
      <w:pPr>
        <w:rPr>
          <w:szCs w:val="24"/>
        </w:rPr>
      </w:pPr>
      <w:r>
        <w:br w:type="page"/>
      </w:r>
    </w:p>
    <w:p w:rsidR="00D87E85" w:rsidRDefault="00D87E85" w:rsidP="00FF15C1">
      <w:pPr>
        <w:pStyle w:val="PartA"/>
      </w:pPr>
      <w:r>
        <w:lastRenderedPageBreak/>
        <w:t>(b)</w:t>
      </w:r>
      <w:r>
        <w:tab/>
        <w:t>A tree (</w:t>
      </w:r>
      <w:r w:rsidRPr="004C23E2">
        <w:rPr>
          <w:rStyle w:val="Variable"/>
        </w:rPr>
        <w:t>T</w:t>
      </w:r>
      <w:r>
        <w:t>) stands on one side of a canal. A lamppost (</w:t>
      </w:r>
      <w:r w:rsidRPr="004C23E2">
        <w:rPr>
          <w:rStyle w:val="Variable"/>
        </w:rPr>
        <w:t>L</w:t>
      </w:r>
      <w:r>
        <w:t>) and a flagpole (</w:t>
      </w:r>
      <w:r w:rsidRPr="004C23E2">
        <w:rPr>
          <w:rStyle w:val="Variable"/>
        </w:rPr>
        <w:t>F</w:t>
      </w:r>
      <w:r>
        <w:t xml:space="preserve">) stand on the other bank, 120 m apart, so that </w:t>
      </w:r>
      <m:oMath>
        <m:r>
          <w:rPr>
            <w:rFonts w:ascii="Cambria Math" w:hAnsi="Cambria Math"/>
          </w:rPr>
          <m:t>∠FLT=75°</m:t>
        </m:r>
      </m:oMath>
      <w:r>
        <w:t xml:space="preserve"> and </w:t>
      </w:r>
      <m:oMath>
        <m:r>
          <w:rPr>
            <w:rFonts w:ascii="Cambria Math" w:hAnsi="Cambria Math"/>
          </w:rPr>
          <m:t>∠TFL=65°</m:t>
        </m:r>
      </m:oMath>
      <w:r>
        <w:t>.</w:t>
      </w:r>
    </w:p>
    <w:p w:rsidR="00D87E85" w:rsidRDefault="00D87E85" w:rsidP="00FF15C1">
      <w:pPr>
        <w:pStyle w:val="PartA"/>
      </w:pPr>
    </w:p>
    <w:p w:rsidR="00D87E85" w:rsidRDefault="00D87E85" w:rsidP="007A751C">
      <w:pPr>
        <w:pStyle w:val="PartAI"/>
      </w:pPr>
      <w:r>
        <w:t>(i)</w:t>
      </w:r>
      <w:r>
        <w:tab/>
        <w:t>Draw a diagram to show this information.</w:t>
      </w:r>
      <w:r>
        <w:tab/>
        <w:t>(2 marks)</w:t>
      </w:r>
    </w:p>
    <w:p w:rsidR="00D87E85" w:rsidRDefault="00D87E85" w:rsidP="007A751C">
      <w:pPr>
        <w:pStyle w:val="PartAI"/>
      </w:pPr>
      <w:r>
        <w:rPr>
          <w:noProof/>
          <w:lang w:eastAsia="en-AU"/>
        </w:rPr>
        <mc:AlternateContent>
          <mc:Choice Requires="wps">
            <w:drawing>
              <wp:anchor distT="0" distB="0" distL="114300" distR="114300" simplePos="0" relativeHeight="251697664" behindDoc="0" locked="0" layoutInCell="1" allowOverlap="1">
                <wp:simplePos x="0" y="0"/>
                <wp:positionH relativeFrom="column">
                  <wp:posOffset>972185</wp:posOffset>
                </wp:positionH>
                <wp:positionV relativeFrom="paragraph">
                  <wp:posOffset>158750</wp:posOffset>
                </wp:positionV>
                <wp:extent cx="1905000" cy="16192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1905000"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4668E9">
                            <w:r>
                              <w:object w:dxaOrig="2563" w:dyaOrig="2237">
                                <v:shape id="_x0000_i1084" type="#_x0000_t75" style="width:128.15pt;height:111.85pt" o:ole="">
                                  <v:imagedata r:id="rId133" o:title=""/>
                                </v:shape>
                                <o:OLEObject Type="Embed" ProgID="FXDraw.Graphic" ShapeID="_x0000_i1084" DrawAspect="Content" ObjectID="_1500810279" r:id="rId13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2" o:spid="_x0000_s1057" type="#_x0000_t202" style="position:absolute;left:0;text-align:left;margin-left:76.55pt;margin-top:12.5pt;width:150pt;height:127.5pt;z-index:25169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" fillcolor="white [3201]" strokeweight=".5pt">
                <v:textbox style="mso-fit-shape-to-text:t">
                  <w:txbxContent>
                    <w:p w:rsidR="00D87E85" w:rsidRDefault="00D87E85" w:rsidP="004668E9">
                      <w:r>
                        <w:object w:dxaOrig="2563" w:dyaOrig="2237">
                          <v:shape id="_x0000_i1068" type="#_x0000_t75" style="width:128.15pt;height:111.85pt" o:ole="">
                            <v:imagedata r:id="rId135" o:title=""/>
                          </v:shape>
                          <o:OLEObject Type="Embed" ProgID="FXDraw.Graphic" ShapeID="_x0000_i1068" DrawAspect="Content" ObjectID="_1500027845" r:id="rId136"/>
                        </w:object>
                      </w:r>
                    </w:p>
                  </w:txbxContent>
                </v:textbox>
              </v:shape>
            </w:pict>
          </mc:Fallback>
        </mc:AlternateContent>
      </w: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r>
        <w:t>(ii)</w:t>
      </w:r>
      <w:r>
        <w:tab/>
        <w:t>Use trigonometry to determine the distance, rounded to one decimal place, between the tree and the flagpole.</w:t>
      </w:r>
      <w:r>
        <w:tab/>
        <w:t>(3 marks)</w:t>
      </w:r>
    </w:p>
    <w:p w:rsidR="00D87E85" w:rsidRDefault="00D87E85" w:rsidP="007A751C">
      <w:pPr>
        <w:pStyle w:val="PartAI"/>
      </w:pPr>
    </w:p>
    <w:p w:rsidR="00D87E85" w:rsidRDefault="00D87E85" w:rsidP="007A751C">
      <w:pPr>
        <w:pStyle w:val="PartAI"/>
      </w:pPr>
      <w:r>
        <w:rPr>
          <w:noProof/>
          <w:lang w:eastAsia="en-AU"/>
        </w:rPr>
        <mc:AlternateContent>
          <mc:Choice Requires="wps">
            <w:drawing>
              <wp:anchor distT="0" distB="0" distL="114300" distR="114300" simplePos="0" relativeHeight="251698688" behindDoc="0" locked="0" layoutInCell="1" allowOverlap="1" wp14:anchorId="7CB4C16D" wp14:editId="3D6D6025">
                <wp:simplePos x="0" y="0"/>
                <wp:positionH relativeFrom="column">
                  <wp:posOffset>939630</wp:posOffset>
                </wp:positionH>
                <wp:positionV relativeFrom="paragraph">
                  <wp:posOffset>11260</wp:posOffset>
                </wp:positionV>
                <wp:extent cx="2562225" cy="10191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25622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42214A">
                            <w:r w:rsidRPr="0042214A">
                              <w:rPr>
                                <w:position w:val="-38"/>
                              </w:rPr>
                              <w:object w:dxaOrig="3600" w:dyaOrig="1240">
                                <v:shape id="_x0000_i1086" type="#_x0000_t75" style="width:180pt;height:62pt" o:ole="">
                                  <v:imagedata r:id="rId137" o:title=""/>
                                </v:shape>
                                <o:OLEObject Type="Embed" ProgID="Equation.DSMT4" ShapeID="_x0000_i1086" DrawAspect="Content" ObjectID="_1500810280" r:id="rId13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B4C16D" id="Text Box 33" o:spid="_x0000_s1058" type="#_x0000_t202" style="position:absolute;left:0;text-align:left;margin-left:74pt;margin-top:.9pt;width:201.75pt;height:80.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" fillcolor="white [3201]" strokeweight=".5pt">
                <v:textbox>
                  <w:txbxContent>
                    <w:p w:rsidR="00D87E85" w:rsidRDefault="00D87E85" w:rsidP="0042214A">
                      <w:r w:rsidRPr="0042214A">
                        <w:rPr>
                          <w:position w:val="-38"/>
                        </w:rPr>
                        <w:object w:dxaOrig="3600" w:dyaOrig="1240">
                          <v:shape id="_x0000_i1069" type="#_x0000_t75" style="width:180pt;height:62pt" o:ole="">
                            <v:imagedata r:id="rId139" o:title=""/>
                          </v:shape>
                          <o:OLEObject Type="Embed" ProgID="Equation.DSMT4" ShapeID="_x0000_i1069" DrawAspect="Content" ObjectID="_1500027846" r:id="rId140"/>
                        </w:object>
                      </w:r>
                      <w:r>
                        <w:t xml:space="preserve"> </w:t>
                      </w:r>
                    </w:p>
                  </w:txbxContent>
                </v:textbox>
              </v:shape>
            </w:pict>
          </mc:Fallback>
        </mc:AlternateContent>
      </w: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7A751C">
      <w:pPr>
        <w:pStyle w:val="PartAI"/>
      </w:pPr>
    </w:p>
    <w:p w:rsidR="00D87E85" w:rsidRDefault="00D87E85" w:rsidP="00FF15C1">
      <w:pPr>
        <w:pStyle w:val="PartA"/>
      </w:pPr>
    </w:p>
    <w:p w:rsidR="00D87E85" w:rsidRDefault="00D87E85" w:rsidP="00FF15C1">
      <w:pPr>
        <w:pStyle w:val="PartA"/>
      </w:pPr>
    </w:p>
    <w:p w:rsidR="00D87E85" w:rsidRDefault="00D87E85">
      <w:pPr>
        <w:rPr>
          <w:b/>
          <w:szCs w:val="24"/>
          <w:lang w:val="en-US"/>
        </w:rPr>
      </w:pPr>
      <w:r>
        <w:br w:type="page"/>
      </w:r>
    </w:p>
    <w:p w:rsidR="00D87E85" w:rsidRDefault="00D87E85" w:rsidP="00D87E85">
      <w:pPr>
        <w:pStyle w:val="QNum"/>
      </w:pPr>
      <w:r>
        <w:lastRenderedPageBreak/>
        <w:t>Question 17</w:t>
      </w:r>
      <w:r>
        <w:tab/>
        <w:t>(8 marks)</w:t>
      </w:r>
    </w:p>
    <w:p w:rsidR="00D87E85" w:rsidRDefault="00D87E85" w:rsidP="00F318A4">
      <w:pPr>
        <w:pStyle w:val="PartA"/>
      </w:pPr>
      <w:r>
        <w:t>(a)</w:t>
      </w:r>
      <w:r>
        <w:tab/>
        <w:t>A student scored a mark of 62% in their English exam and 66% in their History exam. If the marks in both exams were normally distributed with the means and standard deviations shown below, use standard scores to determine the student's best subject.</w:t>
      </w:r>
    </w:p>
    <w:p w:rsidR="00D87E85" w:rsidRDefault="00D87E85" w:rsidP="00F318A4">
      <w:pPr>
        <w:pStyle w:val="PartA"/>
      </w:pPr>
      <w:r>
        <w:tab/>
      </w:r>
      <w:r>
        <w:tab/>
      </w:r>
      <w:r>
        <w:tab/>
        <w:t>(3 marks)</w:t>
      </w:r>
    </w:p>
    <w:tbl>
      <w:tblPr>
        <w:tblStyle w:val="TableGrid"/>
        <w:tblW w:w="0" w:type="auto"/>
        <w:tblInd w:w="660" w:type="dxa"/>
        <w:tblLook w:val="04A0" w:firstRow="1" w:lastRow="0" w:firstColumn="1" w:lastColumn="0" w:noHBand="0" w:noVBand="1"/>
      </w:tblPr>
      <w:tblGrid>
        <w:gridCol w:w="2141"/>
        <w:gridCol w:w="2141"/>
        <w:gridCol w:w="2141"/>
      </w:tblGrid>
      <w:tr w:rsidR="00D87E85" w:rsidTr="00785016">
        <w:tc>
          <w:tcPr>
            <w:tcW w:w="2141" w:type="dxa"/>
          </w:tcPr>
          <w:p w:rsidR="00D87E85" w:rsidRDefault="00D87E85" w:rsidP="00785016">
            <w:pPr>
              <w:pStyle w:val="PartA"/>
              <w:ind w:left="0" w:firstLineChars="0" w:firstLine="0"/>
              <w:jc w:val="center"/>
            </w:pPr>
            <w:r>
              <w:t>Subject</w:t>
            </w:r>
          </w:p>
        </w:tc>
        <w:tc>
          <w:tcPr>
            <w:tcW w:w="2141" w:type="dxa"/>
          </w:tcPr>
          <w:p w:rsidR="00D87E85" w:rsidRDefault="00D87E85" w:rsidP="00785016">
            <w:pPr>
              <w:pStyle w:val="PartA"/>
              <w:ind w:left="0" w:firstLineChars="0" w:firstLine="0"/>
              <w:jc w:val="center"/>
            </w:pPr>
            <w:r>
              <w:t>Mean</w:t>
            </w:r>
          </w:p>
        </w:tc>
        <w:tc>
          <w:tcPr>
            <w:tcW w:w="2141" w:type="dxa"/>
          </w:tcPr>
          <w:p w:rsidR="00D87E85" w:rsidRDefault="00D87E85" w:rsidP="00785016">
            <w:pPr>
              <w:pStyle w:val="PartA"/>
              <w:ind w:left="0" w:firstLineChars="0" w:firstLine="0"/>
              <w:jc w:val="center"/>
            </w:pPr>
            <w:r>
              <w:t>Standard Deviation</w:t>
            </w:r>
          </w:p>
        </w:tc>
      </w:tr>
      <w:tr w:rsidR="00D87E85" w:rsidTr="00785016">
        <w:tc>
          <w:tcPr>
            <w:tcW w:w="2141" w:type="dxa"/>
          </w:tcPr>
          <w:p w:rsidR="00D87E85" w:rsidRDefault="00D87E85" w:rsidP="00785016">
            <w:pPr>
              <w:pStyle w:val="PartA"/>
              <w:ind w:left="0" w:firstLineChars="0" w:firstLine="0"/>
              <w:jc w:val="center"/>
            </w:pPr>
            <w:r>
              <w:t>English</w:t>
            </w:r>
          </w:p>
        </w:tc>
        <w:tc>
          <w:tcPr>
            <w:tcW w:w="2141" w:type="dxa"/>
          </w:tcPr>
          <w:p w:rsidR="00D87E85" w:rsidRDefault="00D87E85" w:rsidP="00785016">
            <w:pPr>
              <w:pStyle w:val="PartA"/>
              <w:ind w:left="0" w:firstLineChars="0" w:firstLine="0"/>
              <w:jc w:val="center"/>
            </w:pPr>
            <w:r>
              <w:t>59</w:t>
            </w:r>
          </w:p>
        </w:tc>
        <w:tc>
          <w:tcPr>
            <w:tcW w:w="2141" w:type="dxa"/>
          </w:tcPr>
          <w:p w:rsidR="00D87E85" w:rsidRDefault="00D87E85" w:rsidP="00785016">
            <w:pPr>
              <w:pStyle w:val="PartA"/>
              <w:ind w:left="0" w:firstLineChars="0" w:firstLine="0"/>
              <w:jc w:val="center"/>
            </w:pPr>
            <w:r>
              <w:t>14</w:t>
            </w:r>
          </w:p>
        </w:tc>
      </w:tr>
      <w:tr w:rsidR="00D87E85" w:rsidTr="00785016">
        <w:tc>
          <w:tcPr>
            <w:tcW w:w="2141" w:type="dxa"/>
          </w:tcPr>
          <w:p w:rsidR="00D87E85" w:rsidRDefault="00D87E85" w:rsidP="00785016">
            <w:pPr>
              <w:pStyle w:val="PartA"/>
              <w:ind w:left="0" w:firstLineChars="0" w:firstLine="0"/>
              <w:jc w:val="center"/>
            </w:pPr>
            <w:r>
              <w:t>History</w:t>
            </w:r>
          </w:p>
        </w:tc>
        <w:tc>
          <w:tcPr>
            <w:tcW w:w="2141" w:type="dxa"/>
          </w:tcPr>
          <w:p w:rsidR="00D87E85" w:rsidRDefault="00D87E85" w:rsidP="00785016">
            <w:pPr>
              <w:pStyle w:val="PartA"/>
              <w:ind w:left="0" w:firstLineChars="0" w:firstLine="0"/>
              <w:jc w:val="center"/>
            </w:pPr>
            <w:r>
              <w:t>62</w:t>
            </w:r>
          </w:p>
        </w:tc>
        <w:tc>
          <w:tcPr>
            <w:tcW w:w="2141" w:type="dxa"/>
          </w:tcPr>
          <w:p w:rsidR="00D87E85" w:rsidRDefault="00D87E85" w:rsidP="00785016">
            <w:pPr>
              <w:pStyle w:val="PartA"/>
              <w:ind w:left="0" w:firstLineChars="0" w:firstLine="0"/>
              <w:jc w:val="center"/>
            </w:pPr>
            <w:r>
              <w:t>16</w:t>
            </w:r>
          </w:p>
        </w:tc>
      </w:tr>
    </w:tbl>
    <w:p w:rsidR="00D87E85" w:rsidRDefault="00D87E85" w:rsidP="00F318A4">
      <w:pPr>
        <w:pStyle w:val="PartA"/>
      </w:pPr>
    </w:p>
    <w:p w:rsidR="00D87E85" w:rsidRDefault="00D87E85" w:rsidP="00F318A4">
      <w:pPr>
        <w:pStyle w:val="PartA"/>
      </w:pPr>
      <w:r>
        <w:rPr>
          <w:noProof/>
          <w:lang w:eastAsia="en-AU"/>
        </w:rPr>
        <mc:AlternateContent>
          <mc:Choice Requires="wps">
            <w:drawing>
              <wp:anchor distT="0" distB="0" distL="114300" distR="114300" simplePos="0" relativeHeight="251700736" behindDoc="0" locked="0" layoutInCell="1" allowOverlap="1">
                <wp:simplePos x="0" y="0"/>
                <wp:positionH relativeFrom="column">
                  <wp:posOffset>1324610</wp:posOffset>
                </wp:positionH>
                <wp:positionV relativeFrom="paragraph">
                  <wp:posOffset>164464</wp:posOffset>
                </wp:positionV>
                <wp:extent cx="3867150" cy="14573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3867150"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AF0695">
                            <w:r w:rsidRPr="00AF0695">
                              <w:rPr>
                                <w:position w:val="-70"/>
                              </w:rPr>
                              <w:object w:dxaOrig="1460" w:dyaOrig="1500">
                                <v:shape id="_x0000_i1088" type="#_x0000_t75" style="width:72.8pt;height:75pt" o:ole="">
                                  <v:imagedata r:id="rId141" o:title=""/>
                                </v:shape>
                                <o:OLEObject Type="Embed" ProgID="Equation.DSMT4" ShapeID="_x0000_i1088" DrawAspect="Content" ObjectID="_1500810281" r:id="rId142"/>
                              </w:object>
                            </w:r>
                            <w:r>
                              <w:t xml:space="preserve"> </w:t>
                            </w:r>
                          </w:p>
                          <w:p w:rsidR="00D87E85" w:rsidRDefault="00D87E85" w:rsidP="00AF0695"/>
                          <w:p w:rsidR="00D87E85" w:rsidRDefault="00D87E85" w:rsidP="00AF0695">
                            <w:r>
                              <w:t>Student did best in History, as standard score was higher.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4" o:spid="_x0000_s1059" type="#_x0000_t202" style="position:absolute;left:0;text-align:left;margin-left:104.3pt;margin-top:12.95pt;width:304.5pt;height:114.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" fillcolor="white [3201]" strokeweight=".5pt">
                <v:textbox>
                  <w:txbxContent>
                    <w:p w:rsidR="00D87E85" w:rsidRDefault="00D87E85" w:rsidP="00AF0695">
                      <w:r w:rsidRPr="00AF0695">
                        <w:rPr>
                          <w:position w:val="-70"/>
                        </w:rPr>
                        <w:object w:dxaOrig="1460" w:dyaOrig="1500">
                          <v:shape id="_x0000_i1075" type="#_x0000_t75" style="width:72.8pt;height:75pt" o:ole="">
                            <v:imagedata r:id="rId143" o:title=""/>
                          </v:shape>
                          <o:OLEObject Type="Embed" ProgID="Equation.DSMT4" ShapeID="_x0000_i1075" DrawAspect="Content" ObjectID="_1500027847" r:id="rId144"/>
                        </w:object>
                      </w:r>
                      <w:r>
                        <w:t xml:space="preserve"> </w:t>
                      </w:r>
                    </w:p>
                    <w:p w:rsidR="00D87E85" w:rsidRDefault="00D87E85" w:rsidP="00AF0695"/>
                    <w:p w:rsidR="00D87E85" w:rsidRDefault="00D87E85" w:rsidP="00AF0695">
                      <w:r>
                        <w:t>Student did best in History, as standard score was higher.</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(b)</w:t>
      </w:r>
      <w:r>
        <w:tab/>
        <w:t>The scaled scores in a national science competition are normally distributed with a mean of 58 and a standard deviation of 11.</w:t>
      </w:r>
    </w:p>
    <w:p w:rsidR="00D87E85" w:rsidRDefault="00D87E85" w:rsidP="00F318A4">
      <w:pPr>
        <w:pStyle w:val="PartA"/>
      </w:pPr>
    </w:p>
    <w:p w:rsidR="00D87E85" w:rsidRDefault="00D87E85" w:rsidP="00785016">
      <w:pPr>
        <w:pStyle w:val="PartAI"/>
      </w:pPr>
      <w:r>
        <w:t>(i)</w:t>
      </w:r>
      <w:r>
        <w:tab/>
        <w:t>Determine the probability that a randomly chosen candidate had a score of less than 65.</w:t>
      </w:r>
      <w:r>
        <w:tab/>
        <w:t>(1 mark)</w:t>
      </w:r>
    </w:p>
    <w:p w:rsidR="00D87E85" w:rsidRDefault="00D87E85" w:rsidP="00785016">
      <w:pPr>
        <w:pStyle w:val="PartAI"/>
      </w:pPr>
      <w:r>
        <w:rPr>
          <w:noProof/>
          <w:lang w:eastAsia="en-AU"/>
        </w:rPr>
        <mc:AlternateContent>
          <mc:Choice Requires="wps">
            <w:drawing>
              <wp:anchor distT="0" distB="0" distL="114300" distR="114300" simplePos="0" relativeHeight="251701760" behindDoc="0" locked="0" layoutInCell="1" allowOverlap="1">
                <wp:simplePos x="0" y="0"/>
                <wp:positionH relativeFrom="column">
                  <wp:posOffset>1324610</wp:posOffset>
                </wp:positionH>
                <wp:positionV relativeFrom="paragraph">
                  <wp:posOffset>111760</wp:posOffset>
                </wp:positionV>
                <wp:extent cx="1476375" cy="36195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14763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AF0695">
                            <w:r w:rsidRPr="00AF0695">
                              <w:rPr>
                                <w:position w:val="-10"/>
                              </w:rPr>
                              <w:object w:dxaOrig="1780" w:dyaOrig="300">
                                <v:shape id="_x0000_i1090" type="#_x0000_t75" style="width:89.25pt;height:15pt" o:ole="">
                                  <v:imagedata r:id="rId145" o:title=""/>
                                </v:shape>
                                <o:OLEObject Type="Embed" ProgID="Equation.DSMT4" ShapeID="_x0000_i1090" DrawAspect="Content" ObjectID="_1500810282" r:id="rId14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5" o:spid="_x0000_s1060" type="#_x0000_t202" style="position:absolute;left:0;text-align:left;margin-left:104.3pt;margin-top:8.8pt;width:116.25pt;height:2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" fillcolor="white [3201]" strokeweight=".5pt">
                <v:textbox>
                  <w:txbxContent>
                    <w:p w:rsidR="00D87E85" w:rsidRDefault="00D87E85" w:rsidP="00AF0695">
                      <w:r w:rsidRPr="00AF0695">
                        <w:rPr>
                          <w:position w:val="-10"/>
                        </w:rPr>
                        <w:object w:dxaOrig="1780" w:dyaOrig="300">
                          <v:shape id="_x0000_i1076" type="#_x0000_t75" style="width:89.25pt;height:15pt" o:ole="">
                            <v:imagedata r:id="rId147" o:title=""/>
                          </v:shape>
                          <o:OLEObject Type="Embed" ProgID="Equation.DSMT4" ShapeID="_x0000_i1076" DrawAspect="Content" ObjectID="_1500027848" r:id="rId148"/>
                        </w:object>
                      </w:r>
                      <w:r>
                        <w:t xml:space="preserve"> </w:t>
                      </w:r>
                    </w:p>
                  </w:txbxContent>
                </v:textbox>
              </v:shape>
            </w:pict>
          </mc:Fallback>
        </mc:AlternateContent>
      </w:r>
    </w:p>
    <w:p w:rsidR="00D87E85" w:rsidRDefault="00D87E85" w:rsidP="00785016">
      <w:pPr>
        <w:pStyle w:val="PartAI"/>
      </w:pPr>
    </w:p>
    <w:p w:rsidR="00D87E85" w:rsidRDefault="00D87E85" w:rsidP="00785016">
      <w:pPr>
        <w:pStyle w:val="PartAI"/>
      </w:pPr>
    </w:p>
    <w:p w:rsidR="00D87E85" w:rsidRDefault="00D87E85" w:rsidP="00785016">
      <w:pPr>
        <w:pStyle w:val="PartAI"/>
      </w:pPr>
    </w:p>
    <w:p w:rsidR="00D87E85" w:rsidRDefault="00D87E85" w:rsidP="00785016">
      <w:pPr>
        <w:pStyle w:val="PartAI"/>
      </w:pPr>
    </w:p>
    <w:p w:rsidR="00D87E85" w:rsidRDefault="00D87E85" w:rsidP="00785016">
      <w:pPr>
        <w:pStyle w:val="PartAI"/>
      </w:pPr>
    </w:p>
    <w:p w:rsidR="00D87E85" w:rsidRDefault="00D87E85" w:rsidP="00AF0695">
      <w:pPr>
        <w:pStyle w:val="PartAI"/>
      </w:pPr>
      <w:r>
        <w:t>(ii)</w:t>
      </w:r>
      <w:r>
        <w:tab/>
        <w:t>Calculate the probability that a randomly chosen candidate had a score within 15 of the mean.</w:t>
      </w:r>
      <w:r>
        <w:tab/>
        <w:t>(2 marks)</w:t>
      </w:r>
    </w:p>
    <w:p w:rsidR="00D87E85" w:rsidRDefault="00D87E85" w:rsidP="00AF0695">
      <w:pPr>
        <w:pStyle w:val="PartAI"/>
      </w:pPr>
    </w:p>
    <w:p w:rsidR="00D87E85" w:rsidRDefault="00D87E85" w:rsidP="00AF0695">
      <w:pPr>
        <w:pStyle w:val="PartAI"/>
      </w:pPr>
      <w:r>
        <w:rPr>
          <w:noProof/>
          <w:lang w:eastAsia="en-AU"/>
        </w:rPr>
        <mc:AlternateContent>
          <mc:Choice Requires="wps">
            <w:drawing>
              <wp:anchor distT="0" distB="0" distL="114300" distR="114300" simplePos="0" relativeHeight="251702784" behindDoc="0" locked="0" layoutInCell="1" allowOverlap="1" wp14:anchorId="3221301B" wp14:editId="3E3F4A42">
                <wp:simplePos x="0" y="0"/>
                <wp:positionH relativeFrom="column">
                  <wp:posOffset>1324610</wp:posOffset>
                </wp:positionH>
                <wp:positionV relativeFrom="paragraph">
                  <wp:posOffset>53975</wp:posOffset>
                </wp:positionV>
                <wp:extent cx="1743075" cy="77152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174307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AF0695">
                            <w:r w:rsidRPr="00AF0695">
                              <w:rPr>
                                <w:position w:val="-42"/>
                              </w:rPr>
                              <w:object w:dxaOrig="2240" w:dyaOrig="960">
                                <v:shape id="_x0000_i1092" type="#_x0000_t75" style="width:111.8pt;height:48pt" o:ole="">
                                  <v:imagedata r:id="rId149" o:title=""/>
                                </v:shape>
                                <o:OLEObject Type="Embed" ProgID="Equation.DSMT4" ShapeID="_x0000_i1092" DrawAspect="Content" ObjectID="_1500810283" r:id="rId15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21301B" id="Text Box 36" o:spid="_x0000_s1061" type="#_x0000_t202" style="position:absolute;left:0;text-align:left;margin-left:104.3pt;margin-top:4.25pt;width:137.25pt;height:60.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" fillcolor="white [3201]" strokeweight=".5pt">
                <v:textbox>
                  <w:txbxContent>
                    <w:p w:rsidR="00D87E85" w:rsidRDefault="00D87E85" w:rsidP="00AF0695">
                      <w:r w:rsidRPr="00AF0695">
                        <w:rPr>
                          <w:position w:val="-42"/>
                        </w:rPr>
                        <w:object w:dxaOrig="2240" w:dyaOrig="960">
                          <v:shape id="_x0000_i1077" type="#_x0000_t75" style="width:111.8pt;height:48pt" o:ole="">
                            <v:imagedata r:id="rId151" o:title=""/>
                          </v:shape>
                          <o:OLEObject Type="Embed" ProgID="Equation.DSMT4" ShapeID="_x0000_i1077" DrawAspect="Content" ObjectID="_1500027849" r:id="rId152"/>
                        </w:object>
                      </w:r>
                      <w:r>
                        <w:t xml:space="preserve"> </w:t>
                      </w:r>
                    </w:p>
                  </w:txbxContent>
                </v:textbox>
              </v:shape>
            </w:pict>
          </mc:Fallback>
        </mc:AlternateContent>
      </w:r>
    </w:p>
    <w:p w:rsidR="00D87E85" w:rsidRDefault="00D87E85" w:rsidP="00AF0695">
      <w:pPr>
        <w:pStyle w:val="PartAI"/>
      </w:pPr>
    </w:p>
    <w:p w:rsidR="00D87E85" w:rsidRDefault="00D87E85" w:rsidP="00AF0695">
      <w:pPr>
        <w:pStyle w:val="PartAI"/>
      </w:pPr>
    </w:p>
    <w:p w:rsidR="00D87E85" w:rsidRDefault="00D87E85" w:rsidP="00AF0695">
      <w:pPr>
        <w:pStyle w:val="PartAI"/>
      </w:pPr>
    </w:p>
    <w:p w:rsidR="00D87E85" w:rsidRDefault="00D87E85" w:rsidP="00AF0695">
      <w:pPr>
        <w:pStyle w:val="PartAI"/>
      </w:pPr>
    </w:p>
    <w:p w:rsidR="00D87E85" w:rsidRDefault="00D87E85" w:rsidP="00AF0695">
      <w:pPr>
        <w:pStyle w:val="PartAI"/>
      </w:pPr>
    </w:p>
    <w:p w:rsidR="00D87E85" w:rsidRDefault="00D87E85" w:rsidP="00AF0695">
      <w:pPr>
        <w:pStyle w:val="PartAI"/>
      </w:pPr>
    </w:p>
    <w:p w:rsidR="00D87E85" w:rsidRDefault="00D87E85" w:rsidP="00AF0695">
      <w:pPr>
        <w:pStyle w:val="PartAI"/>
      </w:pPr>
    </w:p>
    <w:p w:rsidR="00D87E85" w:rsidRDefault="00D87E85" w:rsidP="00785016">
      <w:pPr>
        <w:pStyle w:val="PartAI"/>
      </w:pPr>
      <w:r>
        <w:t>(iii)</w:t>
      </w:r>
      <w:r>
        <w:tab/>
        <w:t xml:space="preserve">35% of candidates had a score below </w:t>
      </w:r>
      <w:r w:rsidRPr="00874687">
        <w:rPr>
          <w:rStyle w:val="Variable"/>
        </w:rPr>
        <w:t>k</w:t>
      </w:r>
      <w:r>
        <w:t xml:space="preserve">. Determine the value of </w:t>
      </w:r>
      <w:r w:rsidRPr="00874687">
        <w:rPr>
          <w:rStyle w:val="Variable"/>
        </w:rPr>
        <w:t>k</w:t>
      </w:r>
      <w:r>
        <w:t>, rounded to one decimal place.</w:t>
      </w:r>
      <w:r>
        <w:tab/>
        <w:t>(2 marks)</w:t>
      </w:r>
    </w:p>
    <w:p w:rsidR="00D87E85" w:rsidRDefault="00D87E85" w:rsidP="00785016">
      <w:pPr>
        <w:pStyle w:val="PartAI"/>
      </w:pPr>
      <w:r>
        <w:rPr>
          <w:noProof/>
          <w:lang w:eastAsia="en-AU"/>
        </w:rPr>
        <mc:AlternateContent>
          <mc:Choice Requires="wps">
            <w:drawing>
              <wp:anchor distT="0" distB="0" distL="114300" distR="114300" simplePos="0" relativeHeight="251703808" behindDoc="0" locked="0" layoutInCell="1" allowOverlap="1">
                <wp:simplePos x="0" y="0"/>
                <wp:positionH relativeFrom="column">
                  <wp:posOffset>1324610</wp:posOffset>
                </wp:positionH>
                <wp:positionV relativeFrom="paragraph">
                  <wp:posOffset>163830</wp:posOffset>
                </wp:positionV>
                <wp:extent cx="1476375" cy="1066800"/>
                <wp:effectExtent l="0" t="0" r="28575" b="19050"/>
                <wp:wrapNone/>
                <wp:docPr id="37" name="Text Box 37"/>
                <wp:cNvGraphicFramePr/>
                <a:graphic xmlns:a="http://schemas.openxmlformats.org/drawingml/2006/main">
                  <a:graphicData uri="http://schemas.microsoft.com/office/word/2010/wordprocessingShape">
                    <wps:wsp>
                      <wps:cNvSpPr txBox="1"/>
                      <wps:spPr>
                        <a:xfrm>
                          <a:off x="0" y="0"/>
                          <a:ext cx="1476375"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97062C">
                            <w:r w:rsidRPr="0097062C">
                              <w:rPr>
                                <w:position w:val="-60"/>
                              </w:rPr>
                              <w:object w:dxaOrig="1700" w:dyaOrig="1300">
                                <v:shape id="_x0000_i1094" type="#_x0000_t75" style="width:84.75pt;height:65.25pt" o:ole="">
                                  <v:imagedata r:id="rId153" o:title=""/>
                                </v:shape>
                                <o:OLEObject Type="Embed" ProgID="Equation.DSMT4" ShapeID="_x0000_i1094" DrawAspect="Content" ObjectID="_1500810284" r:id="rId15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7" o:spid="_x0000_s1062" type="#_x0000_t202" style="position:absolute;left:0;text-align:left;margin-left:104.3pt;margin-top:12.9pt;width:116.25pt;height:8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" fillcolor="white [3201]" strokeweight=".5pt">
                <v:textbox>
                  <w:txbxContent>
                    <w:p w:rsidR="00D87E85" w:rsidRDefault="00D87E85" w:rsidP="0097062C">
                      <w:r w:rsidRPr="0097062C">
                        <w:rPr>
                          <w:position w:val="-60"/>
                        </w:rPr>
                        <w:object w:dxaOrig="1700" w:dyaOrig="1300">
                          <v:shape id="_x0000_i1078" type="#_x0000_t75" style="width:84.75pt;height:65.25pt" o:ole="">
                            <v:imagedata r:id="rId155" o:title=""/>
                          </v:shape>
                          <o:OLEObject Type="Embed" ProgID="Equation.DSMT4" ShapeID="_x0000_i1078" DrawAspect="Content" ObjectID="_1500027850" r:id="rId156"/>
                        </w:object>
                      </w:r>
                      <w:r>
                        <w:t xml:space="preserve"> </w:t>
                      </w:r>
                    </w:p>
                  </w:txbxContent>
                </v:textbox>
              </v:shape>
            </w:pict>
          </mc:Fallback>
        </mc:AlternateContent>
      </w:r>
    </w:p>
    <w:p w:rsidR="00D87E85" w:rsidRDefault="00D87E85" w:rsidP="00785016">
      <w:pPr>
        <w:pStyle w:val="PartAI"/>
      </w:pPr>
    </w:p>
    <w:p w:rsidR="00D87E85" w:rsidRDefault="00D87E85" w:rsidP="00785016">
      <w:pPr>
        <w:pStyle w:val="PartAI"/>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pPr>
        <w:rPr>
          <w:b/>
          <w:szCs w:val="24"/>
          <w:lang w:val="en-US"/>
        </w:rPr>
      </w:pPr>
      <w:r>
        <w:br w:type="page"/>
      </w:r>
    </w:p>
    <w:p w:rsidR="00D87E85" w:rsidRDefault="00D87E85" w:rsidP="00D87E85">
      <w:pPr>
        <w:pStyle w:val="QNum"/>
      </w:pPr>
      <w:r>
        <w:lastRenderedPageBreak/>
        <w:t>Question 18</w:t>
      </w:r>
      <w:r>
        <w:tab/>
        <w:t>(8 marks)</w:t>
      </w:r>
    </w:p>
    <w:p w:rsidR="00D87E85" w:rsidRDefault="00D87E85" w:rsidP="00F318A4">
      <w:pPr>
        <w:pStyle w:val="PartA"/>
      </w:pPr>
      <w:r>
        <w:t>(a)</w:t>
      </w:r>
      <w:r>
        <w:tab/>
        <w:t>A house plan is drawn to a scale of 1:200. On the plan, the main bedroom is rectangular and has a length of 26 mm and a width of 19 mm.</w:t>
      </w:r>
    </w:p>
    <w:p w:rsidR="00D87E85" w:rsidRDefault="00D87E85" w:rsidP="00F318A4">
      <w:pPr>
        <w:pStyle w:val="PartA"/>
      </w:pPr>
    </w:p>
    <w:p w:rsidR="00D87E85" w:rsidRDefault="00D87E85" w:rsidP="006E198E">
      <w:pPr>
        <w:pStyle w:val="PartAI"/>
      </w:pPr>
      <w:r>
        <w:t>(i)</w:t>
      </w:r>
      <w:r>
        <w:tab/>
        <w:t>Determine the actual dimensions of the bedroom in metres.</w:t>
      </w:r>
      <w:r>
        <w:tab/>
        <w:t>(2 marks)</w:t>
      </w:r>
    </w:p>
    <w:p w:rsidR="00D87E85" w:rsidRDefault="00D87E85" w:rsidP="006E198E">
      <w:pPr>
        <w:pStyle w:val="PartAI"/>
      </w:pPr>
    </w:p>
    <w:p w:rsidR="00D87E85" w:rsidRDefault="00D87E85" w:rsidP="006E198E">
      <w:pPr>
        <w:pStyle w:val="PartAI"/>
      </w:pPr>
      <w:r>
        <w:rPr>
          <w:noProof/>
          <w:lang w:eastAsia="en-AU"/>
        </w:rPr>
        <mc:AlternateContent>
          <mc:Choice Requires="wps">
            <w:drawing>
              <wp:anchor distT="0" distB="0" distL="114300" distR="114300" simplePos="0" relativeHeight="251706880" behindDoc="0" locked="0" layoutInCell="1" allowOverlap="1">
                <wp:simplePos x="0" y="0"/>
                <wp:positionH relativeFrom="column">
                  <wp:posOffset>1715135</wp:posOffset>
                </wp:positionH>
                <wp:positionV relativeFrom="paragraph">
                  <wp:posOffset>119380</wp:posOffset>
                </wp:positionV>
                <wp:extent cx="1762125" cy="81915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176212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6901D6">
                            <w:r w:rsidRPr="006901D6">
                              <w:rPr>
                                <w:position w:val="-38"/>
                              </w:rPr>
                              <w:object w:dxaOrig="2340" w:dyaOrig="920">
                                <v:shape id="_x0000_i1096" type="#_x0000_t75" style="width:117.1pt;height:45.65pt" o:ole="">
                                  <v:imagedata r:id="rId157" o:title=""/>
                                </v:shape>
                                <o:OLEObject Type="Embed" ProgID="Equation.DSMT4" ShapeID="_x0000_i1096" DrawAspect="Content" ObjectID="_1500810285" r:id="rId15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8" o:spid="_x0000_s1063" type="#_x0000_t202" style="position:absolute;left:0;text-align:left;margin-left:135.05pt;margin-top:9.4pt;width:138.75pt;height:6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" fillcolor="white [3201]" strokeweight=".5pt">
                <v:textbox>
                  <w:txbxContent>
                    <w:p w:rsidR="00D87E85" w:rsidRDefault="00D87E85" w:rsidP="006901D6">
                      <w:r w:rsidRPr="006901D6">
                        <w:rPr>
                          <w:position w:val="-38"/>
                        </w:rPr>
                        <w:object w:dxaOrig="2340" w:dyaOrig="920">
                          <v:shape id="_x0000_i1083" type="#_x0000_t75" style="width:117.1pt;height:45.65pt" o:ole="">
                            <v:imagedata r:id="rId159" o:title=""/>
                          </v:shape>
                          <o:OLEObject Type="Embed" ProgID="Equation.DSMT4" ShapeID="_x0000_i1083" DrawAspect="Content" ObjectID="_1500027851" r:id="rId160"/>
                        </w:object>
                      </w:r>
                      <w:r>
                        <w:t xml:space="preserve"> </w:t>
                      </w:r>
                    </w:p>
                  </w:txbxContent>
                </v:textbox>
              </v:shape>
            </w:pict>
          </mc:Fallback>
        </mc:AlternateContent>
      </w:r>
    </w:p>
    <w:p w:rsidR="00D87E85" w:rsidRDefault="00D87E85" w:rsidP="006E198E">
      <w:pPr>
        <w:pStyle w:val="PartAI"/>
      </w:pPr>
    </w:p>
    <w:p w:rsidR="00D87E85" w:rsidRDefault="00D87E85" w:rsidP="006E198E">
      <w:pPr>
        <w:pStyle w:val="PartAI"/>
      </w:pPr>
    </w:p>
    <w:p w:rsidR="00D87E85" w:rsidRDefault="00D87E85" w:rsidP="006E198E">
      <w:pPr>
        <w:pStyle w:val="PartAI"/>
      </w:pPr>
    </w:p>
    <w:p w:rsidR="00D87E85" w:rsidRDefault="00D87E85" w:rsidP="006E198E">
      <w:pPr>
        <w:pStyle w:val="PartAI"/>
      </w:pPr>
    </w:p>
    <w:p w:rsidR="00D87E85" w:rsidRDefault="00D87E85" w:rsidP="006E198E">
      <w:pPr>
        <w:pStyle w:val="PartAI"/>
      </w:pPr>
    </w:p>
    <w:p w:rsidR="00D87E85" w:rsidRDefault="00D87E85" w:rsidP="006E198E">
      <w:pPr>
        <w:pStyle w:val="PartAI"/>
      </w:pPr>
    </w:p>
    <w:p w:rsidR="00D87E85" w:rsidRDefault="00D87E85" w:rsidP="006E198E">
      <w:pPr>
        <w:pStyle w:val="PartAI"/>
      </w:pPr>
    </w:p>
    <w:p w:rsidR="00D87E85" w:rsidRDefault="00D87E85" w:rsidP="006E198E">
      <w:pPr>
        <w:pStyle w:val="PartAI"/>
      </w:pPr>
    </w:p>
    <w:p w:rsidR="00D87E85" w:rsidRDefault="00D87E85" w:rsidP="006E198E">
      <w:pPr>
        <w:pStyle w:val="PartAI"/>
      </w:pPr>
      <w:r>
        <w:t>(ii)</w:t>
      </w:r>
      <w:r>
        <w:tab/>
        <w:t>The bedroom is to be carpeted at a cost of $55 per square metre. Calculate the cost of carpeting the bedroom.</w:t>
      </w:r>
      <w:r>
        <w:tab/>
        <w:t>(2 marks)</w:t>
      </w:r>
    </w:p>
    <w:p w:rsidR="00D87E85" w:rsidRDefault="00D87E85" w:rsidP="006E198E">
      <w:pPr>
        <w:pStyle w:val="PartAI"/>
      </w:pPr>
    </w:p>
    <w:p w:rsidR="00D87E85" w:rsidRDefault="00D87E85" w:rsidP="006E198E">
      <w:pPr>
        <w:pStyle w:val="PartAI"/>
      </w:pPr>
      <w:r>
        <w:rPr>
          <w:noProof/>
          <w:lang w:eastAsia="en-AU"/>
        </w:rPr>
        <mc:AlternateContent>
          <mc:Choice Requires="wps">
            <w:drawing>
              <wp:anchor distT="0" distB="0" distL="114300" distR="114300" simplePos="0" relativeHeight="251707904" behindDoc="0" locked="0" layoutInCell="1" allowOverlap="1">
                <wp:simplePos x="0" y="0"/>
                <wp:positionH relativeFrom="column">
                  <wp:posOffset>1715135</wp:posOffset>
                </wp:positionH>
                <wp:positionV relativeFrom="paragraph">
                  <wp:posOffset>77469</wp:posOffset>
                </wp:positionV>
                <wp:extent cx="1714500" cy="86677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171450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6901D6">
                            <w:r w:rsidRPr="006901D6">
                              <w:rPr>
                                <w:position w:val="-40"/>
                              </w:rPr>
                              <w:object w:dxaOrig="2160" w:dyaOrig="940">
                                <v:shape id="_x0000_i1098" type="#_x0000_t75" style="width:108pt;height:47.3pt" o:ole="">
                                  <v:imagedata r:id="rId161" o:title=""/>
                                </v:shape>
                                <o:OLEObject Type="Embed" ProgID="Equation.DSMT4" ShapeID="_x0000_i1098" DrawAspect="Content" ObjectID="_1500810286" r:id="rId162"/>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9" o:spid="_x0000_s1064" type="#_x0000_t202" style="position:absolute;left:0;text-align:left;margin-left:135.05pt;margin-top:6.1pt;width:135pt;height:68.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" fillcolor="white [3201]" strokeweight=".5pt">
                <v:textbox>
                  <w:txbxContent>
                    <w:p w:rsidR="00D87E85" w:rsidRDefault="00D87E85" w:rsidP="006901D6">
                      <w:r w:rsidRPr="006901D6">
                        <w:rPr>
                          <w:position w:val="-40"/>
                        </w:rPr>
                        <w:object w:dxaOrig="2160" w:dyaOrig="940">
                          <v:shape id="_x0000_i1084" type="#_x0000_t75" style="width:108pt;height:47.3pt" o:ole="">
                            <v:imagedata r:id="rId163" o:title=""/>
                          </v:shape>
                          <o:OLEObject Type="Embed" ProgID="Equation.DSMT4" ShapeID="_x0000_i1084" DrawAspect="Content" ObjectID="_1500027852" r:id="rId164"/>
                        </w:object>
                      </w:r>
                      <w:r>
                        <w:t xml:space="preserve"> </w:t>
                      </w:r>
                    </w:p>
                  </w:txbxContent>
                </v:textbox>
              </v:shape>
            </w:pict>
          </mc:Fallback>
        </mc:AlternateContent>
      </w:r>
    </w:p>
    <w:p w:rsidR="00D87E85" w:rsidRDefault="00D87E85" w:rsidP="006E198E">
      <w:pPr>
        <w:pStyle w:val="PartAI"/>
      </w:pPr>
    </w:p>
    <w:p w:rsidR="00D87E85" w:rsidRDefault="00D87E85" w:rsidP="006E198E">
      <w:pPr>
        <w:pStyle w:val="PartAI"/>
      </w:pPr>
    </w:p>
    <w:p w:rsidR="00D87E85" w:rsidRDefault="00D87E85" w:rsidP="006E198E">
      <w:pPr>
        <w:pStyle w:val="PartAI"/>
      </w:pPr>
    </w:p>
    <w:p w:rsidR="00D87E85" w:rsidRDefault="00D87E85" w:rsidP="006E198E">
      <w:pPr>
        <w:pStyle w:val="PartAI"/>
      </w:pPr>
    </w:p>
    <w:p w:rsidR="00D87E85" w:rsidRDefault="00D87E85" w:rsidP="006E198E">
      <w:pPr>
        <w:pStyle w:val="PartAI"/>
      </w:pPr>
    </w:p>
    <w:p w:rsidR="00D87E85" w:rsidRDefault="00D87E85" w:rsidP="006E198E">
      <w:pPr>
        <w:pStyle w:val="PartAI"/>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(b)</w:t>
      </w:r>
      <w:r>
        <w:tab/>
        <w:t>A photo and its enlargement have corresponding sides of 15 cm and 24 cm. If the area of the photo is 325 cm</w:t>
      </w:r>
      <w:r>
        <w:rPr>
          <w:vertAlign w:val="superscript"/>
        </w:rPr>
        <w:t>2</w:t>
      </w:r>
      <w:r>
        <w:t>, determine the area of the enlargement.</w:t>
      </w:r>
      <w:r>
        <w:tab/>
        <w:t>(2 marks)</w:t>
      </w:r>
    </w:p>
    <w:p w:rsidR="00D87E85" w:rsidRDefault="00D87E85" w:rsidP="00F318A4">
      <w:pPr>
        <w:pStyle w:val="PartA"/>
      </w:pPr>
    </w:p>
    <w:p w:rsidR="00D87E85" w:rsidRDefault="00D87E85" w:rsidP="00F318A4">
      <w:pPr>
        <w:pStyle w:val="PartA"/>
      </w:pPr>
      <w:r>
        <w:rPr>
          <w:noProof/>
          <w:lang w:eastAsia="en-AU"/>
        </w:rPr>
        <mc:AlternateContent>
          <mc:Choice Requires="wps">
            <w:drawing>
              <wp:anchor distT="0" distB="0" distL="114300" distR="114300" simplePos="0" relativeHeight="251705856" behindDoc="0" locked="0" layoutInCell="1" allowOverlap="1">
                <wp:simplePos x="0" y="0"/>
                <wp:positionH relativeFrom="column">
                  <wp:posOffset>1715135</wp:posOffset>
                </wp:positionH>
                <wp:positionV relativeFrom="paragraph">
                  <wp:posOffset>26670</wp:posOffset>
                </wp:positionV>
                <wp:extent cx="1628775" cy="819150"/>
                <wp:effectExtent l="0" t="0" r="28575" b="19050"/>
                <wp:wrapNone/>
                <wp:docPr id="40" name="Text Box 40"/>
                <wp:cNvGraphicFramePr/>
                <a:graphic xmlns:a="http://schemas.openxmlformats.org/drawingml/2006/main">
                  <a:graphicData uri="http://schemas.microsoft.com/office/word/2010/wordprocessingShape">
                    <wps:wsp>
                      <wps:cNvSpPr txBox="1"/>
                      <wps:spPr>
                        <a:xfrm>
                          <a:off x="0" y="0"/>
                          <a:ext cx="16287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C26DB3">
                            <w:r w:rsidRPr="00C26DB3">
                              <w:rPr>
                                <w:position w:val="-42"/>
                              </w:rPr>
                              <w:object w:dxaOrig="2040" w:dyaOrig="960">
                                <v:shape id="_x0000_i1100" type="#_x0000_t75" style="width:102.1pt;height:47.8pt" o:ole="">
                                  <v:imagedata r:id="rId165" o:title=""/>
                                </v:shape>
                                <o:OLEObject Type="Embed" ProgID="Equation.DSMT4" ShapeID="_x0000_i1100" DrawAspect="Content" ObjectID="_1500810287" r:id="rId16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0" o:spid="_x0000_s1065" type="#_x0000_t202" style="position:absolute;left:0;text-align:left;margin-left:135.05pt;margin-top:2.1pt;width:128.25pt;height:6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" fillcolor="white [3201]" strokeweight=".5pt">
                <v:textbox>
                  <w:txbxContent>
                    <w:p w:rsidR="00D87E85" w:rsidRDefault="00D87E85" w:rsidP="00C26DB3">
                      <w:r w:rsidRPr="00C26DB3">
                        <w:rPr>
                          <w:position w:val="-42"/>
                        </w:rPr>
                        <w:object w:dxaOrig="2040" w:dyaOrig="960">
                          <v:shape id="_x0000_i1085" type="#_x0000_t75" style="width:102.1pt;height:47.8pt" o:ole="">
                            <v:imagedata r:id="rId167" o:title=""/>
                          </v:shape>
                          <o:OLEObject Type="Embed" ProgID="Equation.DSMT4" ShapeID="_x0000_i1085" DrawAspect="Content" ObjectID="_1500027853" r:id="rId168"/>
                        </w:object>
                      </w:r>
                      <w:r>
                        <w:t xml:space="preserve"> </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(c)</w:t>
      </w:r>
      <w:r>
        <w:tab/>
        <w:t>A spherical balloon, initially filled with 4000 cm</w:t>
      </w:r>
      <w:r>
        <w:rPr>
          <w:vertAlign w:val="superscript"/>
        </w:rPr>
        <w:t>3</w:t>
      </w:r>
      <w:r>
        <w:t xml:space="preserve"> of air, is deflated until its radius has halved. Calculate how much air remains in the balloon.</w:t>
      </w:r>
      <w:r>
        <w:tab/>
        <w:t>(2 marks)</w:t>
      </w:r>
    </w:p>
    <w:p w:rsidR="00D87E85" w:rsidRDefault="00D87E85" w:rsidP="00F318A4">
      <w:pPr>
        <w:pStyle w:val="PartA"/>
      </w:pPr>
    </w:p>
    <w:p w:rsidR="00D87E85" w:rsidRDefault="00D87E85" w:rsidP="00F318A4">
      <w:pPr>
        <w:pStyle w:val="PartA"/>
      </w:pPr>
      <w:r>
        <w:rPr>
          <w:noProof/>
          <w:lang w:eastAsia="en-AU"/>
        </w:rPr>
        <mc:AlternateContent>
          <mc:Choice Requires="wps">
            <w:drawing>
              <wp:anchor distT="0" distB="0" distL="114300" distR="114300" simplePos="0" relativeHeight="251708928" behindDoc="0" locked="0" layoutInCell="1" allowOverlap="1">
                <wp:simplePos x="0" y="0"/>
                <wp:positionH relativeFrom="column">
                  <wp:posOffset>1638935</wp:posOffset>
                </wp:positionH>
                <wp:positionV relativeFrom="paragraph">
                  <wp:posOffset>46990</wp:posOffset>
                </wp:positionV>
                <wp:extent cx="1704975" cy="41910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17049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22571E">
                            <w:r w:rsidRPr="0022571E">
                              <w:rPr>
                                <w:position w:val="-6"/>
                              </w:rPr>
                              <w:object w:dxaOrig="2180" w:dyaOrig="300">
                                <v:shape id="_x0000_i1102" type="#_x0000_t75" style="width:108.55pt;height:15.05pt" o:ole="">
                                  <v:imagedata r:id="rId169" o:title=""/>
                                </v:shape>
                                <o:OLEObject Type="Embed" ProgID="Equation.DSMT4" ShapeID="_x0000_i1102" DrawAspect="Content" ObjectID="_1500810288" r:id="rId17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1" o:spid="_x0000_s1066" type="#_x0000_t202" style="position:absolute;left:0;text-align:left;margin-left:129.05pt;margin-top:3.7pt;width:134.25pt;height:33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" fillcolor="white [3201]" strokeweight=".5pt">
                <v:textbox>
                  <w:txbxContent>
                    <w:p w:rsidR="00D87E85" w:rsidRDefault="00D87E85" w:rsidP="0022571E">
                      <w:r w:rsidRPr="0022571E">
                        <w:rPr>
                          <w:position w:val="-6"/>
                        </w:rPr>
                        <w:object w:dxaOrig="2180" w:dyaOrig="300">
                          <v:shape id="_x0000_i1086" type="#_x0000_t75" style="width:108.55pt;height:15.05pt" o:ole="">
                            <v:imagedata r:id="rId171" o:title=""/>
                          </v:shape>
                          <o:OLEObject Type="Embed" ProgID="Equation.DSMT4" ShapeID="_x0000_i1086" DrawAspect="Content" ObjectID="_1500027854" r:id="rId172"/>
                        </w:object>
                      </w:r>
                      <w:r>
                        <w:t xml:space="preserve"> </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pPr>
        <w:rPr>
          <w:b/>
          <w:szCs w:val="24"/>
          <w:lang w:val="en-US"/>
        </w:rPr>
      </w:pPr>
      <w:r>
        <w:br w:type="page"/>
      </w:r>
    </w:p>
    <w:p w:rsidR="00D87E85" w:rsidRDefault="00D87E85" w:rsidP="00D87E85">
      <w:pPr>
        <w:pStyle w:val="QNum"/>
      </w:pPr>
      <w:r>
        <w:lastRenderedPageBreak/>
        <w:t>Question 19</w:t>
      </w:r>
      <w:r>
        <w:tab/>
        <w:t>(8 marks)</w:t>
      </w:r>
    </w:p>
    <w:p w:rsidR="00D87E85" w:rsidRDefault="00D87E85" w:rsidP="00F318A4">
      <w:pPr>
        <w:pStyle w:val="PartA"/>
      </w:pPr>
      <w:r>
        <w:t>(a)</w:t>
      </w:r>
      <w:r>
        <w:tab/>
        <w:t>A rectangular tile measuring 35 cm by 50 cm has a quarter circle of radius 25 cm cut out to fit around a column, as shown in the diagram below.</w:t>
      </w:r>
    </w:p>
    <w:p w:rsidR="00D87E85" w:rsidRDefault="00D87E85" w:rsidP="00F318A4">
      <w:pPr>
        <w:pStyle w:val="PartA"/>
      </w:pPr>
    </w:p>
    <w:p w:rsidR="00D87E85" w:rsidRDefault="00D87E85" w:rsidP="00E908C5">
      <w:pPr>
        <w:pStyle w:val="PartA"/>
      </w:pPr>
      <w:r>
        <w:tab/>
      </w:r>
      <w:r>
        <w:object w:dxaOrig="1766" w:dyaOrig="1200">
          <v:shape id="_x0000_i1103" type="#_x0000_t75" style="width:88.1pt;height:59.9pt" o:ole="">
            <v:imagedata r:id="rId173" o:title=""/>
          </v:shape>
          <o:OLEObject Type="Embed" ProgID="FXDraw.Graphic" ShapeID="_x0000_i1103" DrawAspect="Content" ObjectID="_1500810254" r:id="rId174"/>
        </w:object>
      </w:r>
    </w:p>
    <w:p w:rsidR="00D87E85" w:rsidRDefault="00D87E85" w:rsidP="00F318A4">
      <w:pPr>
        <w:pStyle w:val="PartA"/>
      </w:pPr>
    </w:p>
    <w:p w:rsidR="00D87E85" w:rsidRDefault="00D87E85" w:rsidP="00274D42">
      <w:pPr>
        <w:pStyle w:val="PartAI"/>
      </w:pPr>
      <w:r>
        <w:t>(i)</w:t>
      </w:r>
      <w:r>
        <w:tab/>
        <w:t>Determine the perimeter of the remaining tile.</w:t>
      </w:r>
      <w:r>
        <w:tab/>
        <w:t>(2 marks)</w:t>
      </w:r>
    </w:p>
    <w:p w:rsidR="00D87E85" w:rsidRDefault="00D87E85" w:rsidP="00274D42">
      <w:pPr>
        <w:pStyle w:val="PartAI"/>
      </w:pPr>
      <w:r>
        <w:rPr>
          <w:noProof/>
          <w:lang w:eastAsia="en-AU"/>
        </w:rPr>
        <mc:AlternateContent>
          <mc:Choice Requires="wps">
            <w:drawing>
              <wp:anchor distT="0" distB="0" distL="114300" distR="114300" simplePos="0" relativeHeight="251710976" behindDoc="0" locked="0" layoutInCell="1" allowOverlap="1">
                <wp:simplePos x="0" y="0"/>
                <wp:positionH relativeFrom="column">
                  <wp:posOffset>1776171</wp:posOffset>
                </wp:positionH>
                <wp:positionV relativeFrom="paragraph">
                  <wp:posOffset>108101</wp:posOffset>
                </wp:positionV>
                <wp:extent cx="2377440" cy="1002183"/>
                <wp:effectExtent l="0" t="0" r="22860" b="26670"/>
                <wp:wrapNone/>
                <wp:docPr id="42" name="Text Box 42"/>
                <wp:cNvGraphicFramePr/>
                <a:graphic xmlns:a="http://schemas.openxmlformats.org/drawingml/2006/main">
                  <a:graphicData uri="http://schemas.microsoft.com/office/word/2010/wordprocessingShape">
                    <wps:wsp>
                      <wps:cNvSpPr txBox="1"/>
                      <wps:spPr>
                        <a:xfrm>
                          <a:off x="0" y="0"/>
                          <a:ext cx="2377440" cy="10021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1F475B">
                            <w:r w:rsidRPr="001F475B">
                              <w:rPr>
                                <w:position w:val="-42"/>
                              </w:rPr>
                              <w:object w:dxaOrig="3379" w:dyaOrig="1300">
                                <v:shape id="_x0000_i1105" type="#_x0000_t75" style="width:168.8pt;height:65.15pt" o:ole="">
                                  <v:imagedata r:id="rId175" o:title=""/>
                                </v:shape>
                                <o:OLEObject Type="Embed" ProgID="Equation.DSMT4" ShapeID="_x0000_i1105" DrawAspect="Content" ObjectID="_1500810289" r:id="rId17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2" o:spid="_x0000_s1067" type="#_x0000_t202" style="position:absolute;left:0;text-align:left;margin-left:139.85pt;margin-top:8.5pt;width:187.2pt;height:78.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" fillcolor="white [3201]" strokeweight=".5pt">
                <v:textbox>
                  <w:txbxContent>
                    <w:p w:rsidR="00D87E85" w:rsidRDefault="00D87E85" w:rsidP="001F475B">
                      <w:r w:rsidRPr="001F475B">
                        <w:rPr>
                          <w:position w:val="-42"/>
                        </w:rPr>
                        <w:object w:dxaOrig="3379" w:dyaOrig="1300">
                          <v:shape id="_x0000_i1089" type="#_x0000_t75" style="width:168.8pt;height:65.15pt" o:ole="">
                            <v:imagedata r:id="rId177" o:title=""/>
                          </v:shape>
                          <o:OLEObject Type="Embed" ProgID="Equation.DSMT4" ShapeID="_x0000_i1089" DrawAspect="Content" ObjectID="_1500027855" r:id="rId178"/>
                        </w:object>
                      </w:r>
                      <w:r>
                        <w:t xml:space="preserve"> </w:t>
                      </w:r>
                    </w:p>
                  </w:txbxContent>
                </v:textbox>
              </v:shape>
            </w:pict>
          </mc:Fallback>
        </mc:AlternateContent>
      </w:r>
    </w:p>
    <w:p w:rsidR="00D87E85" w:rsidRDefault="00D87E85" w:rsidP="00274D42">
      <w:pPr>
        <w:pStyle w:val="PartAI"/>
      </w:pPr>
    </w:p>
    <w:p w:rsidR="00D87E85" w:rsidRDefault="00D87E85" w:rsidP="00274D42">
      <w:pPr>
        <w:pStyle w:val="PartAI"/>
      </w:pPr>
    </w:p>
    <w:p w:rsidR="00D87E85" w:rsidRDefault="00D87E85" w:rsidP="00274D42">
      <w:pPr>
        <w:pStyle w:val="PartAI"/>
      </w:pPr>
    </w:p>
    <w:p w:rsidR="00D87E85" w:rsidRDefault="00D87E85" w:rsidP="00274D42">
      <w:pPr>
        <w:pStyle w:val="PartAI"/>
      </w:pPr>
    </w:p>
    <w:p w:rsidR="00D87E85" w:rsidRDefault="00D87E85" w:rsidP="00274D42">
      <w:pPr>
        <w:pStyle w:val="PartAI"/>
      </w:pPr>
    </w:p>
    <w:p w:rsidR="00D87E85" w:rsidRDefault="00D87E85" w:rsidP="00274D42">
      <w:pPr>
        <w:pStyle w:val="PartAI"/>
      </w:pPr>
    </w:p>
    <w:p w:rsidR="00D87E85" w:rsidRDefault="00D87E85" w:rsidP="00274D42">
      <w:pPr>
        <w:pStyle w:val="PartAI"/>
      </w:pPr>
    </w:p>
    <w:p w:rsidR="00D87E85" w:rsidRDefault="00D87E85" w:rsidP="00274D42">
      <w:pPr>
        <w:pStyle w:val="PartAI"/>
      </w:pPr>
    </w:p>
    <w:p w:rsidR="00D87E85" w:rsidRDefault="00D87E85" w:rsidP="00274D42">
      <w:pPr>
        <w:pStyle w:val="PartAI"/>
      </w:pPr>
      <w:r>
        <w:t>(ii)</w:t>
      </w:r>
      <w:r>
        <w:tab/>
        <w:t>Determine the area of the remaining tile.</w:t>
      </w:r>
      <w:r>
        <w:tab/>
        <w:t>(2 marks)</w:t>
      </w:r>
    </w:p>
    <w:p w:rsidR="00D87E85" w:rsidRDefault="00D87E85" w:rsidP="00274D42">
      <w:pPr>
        <w:pStyle w:val="PartAI"/>
      </w:pPr>
    </w:p>
    <w:p w:rsidR="00D87E85" w:rsidRDefault="00D87E85" w:rsidP="00274D42">
      <w:pPr>
        <w:pStyle w:val="PartAI"/>
      </w:pPr>
      <w:r>
        <w:rPr>
          <w:noProof/>
          <w:lang w:eastAsia="en-AU"/>
        </w:rPr>
        <mc:AlternateContent>
          <mc:Choice Requires="wps">
            <w:drawing>
              <wp:anchor distT="0" distB="0" distL="114300" distR="114300" simplePos="0" relativeHeight="251712000" behindDoc="0" locked="0" layoutInCell="1" allowOverlap="1">
                <wp:simplePos x="0" y="0"/>
                <wp:positionH relativeFrom="column">
                  <wp:posOffset>1805432</wp:posOffset>
                </wp:positionH>
                <wp:positionV relativeFrom="paragraph">
                  <wp:posOffset>16077</wp:posOffset>
                </wp:positionV>
                <wp:extent cx="1814170" cy="1038759"/>
                <wp:effectExtent l="0" t="0" r="15240" b="28575"/>
                <wp:wrapNone/>
                <wp:docPr id="43" name="Text Box 43"/>
                <wp:cNvGraphicFramePr/>
                <a:graphic xmlns:a="http://schemas.openxmlformats.org/drawingml/2006/main">
                  <a:graphicData uri="http://schemas.microsoft.com/office/word/2010/wordprocessingShape">
                    <wps:wsp>
                      <wps:cNvSpPr txBox="1"/>
                      <wps:spPr>
                        <a:xfrm>
                          <a:off x="0" y="0"/>
                          <a:ext cx="1814170" cy="10387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1F475B">
                            <w:r w:rsidRPr="001F475B">
                              <w:rPr>
                                <w:position w:val="-44"/>
                              </w:rPr>
                              <w:object w:dxaOrig="2439" w:dyaOrig="1320">
                                <v:shape id="_x0000_i1107" type="#_x0000_t75" style="width:122.05pt;height:66.25pt" o:ole="">
                                  <v:imagedata r:id="rId179" o:title=""/>
                                </v:shape>
                                <o:OLEObject Type="Embed" ProgID="Equation.DSMT4" ShapeID="_x0000_i1107" DrawAspect="Content" ObjectID="_1500810290" r:id="rId18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3" o:spid="_x0000_s1068" type="#_x0000_t202" style="position:absolute;left:0;text-align:left;margin-left:142.15pt;margin-top:1.25pt;width:142.85pt;height:8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" fillcolor="white [3201]" strokeweight=".5pt">
                <v:textbox>
                  <w:txbxContent>
                    <w:p w:rsidR="00D87E85" w:rsidRDefault="00D87E85" w:rsidP="001F475B">
                      <w:r w:rsidRPr="001F475B">
                        <w:rPr>
                          <w:position w:val="-44"/>
                        </w:rPr>
                        <w:object w:dxaOrig="2439" w:dyaOrig="1320">
                          <v:shape id="_x0000_i1090" type="#_x0000_t75" style="width:122.05pt;height:66.25pt" o:ole="">
                            <v:imagedata r:id="rId181" o:title=""/>
                          </v:shape>
                          <o:OLEObject Type="Embed" ProgID="Equation.DSMT4" ShapeID="_x0000_i1090" DrawAspect="Content" ObjectID="_1500027856" r:id="rId182"/>
                        </w:object>
                      </w:r>
                      <w:r>
                        <w:t xml:space="preserve"> </w:t>
                      </w:r>
                    </w:p>
                  </w:txbxContent>
                </v:textbox>
              </v:shape>
            </w:pict>
          </mc:Fallback>
        </mc:AlternateContent>
      </w:r>
    </w:p>
    <w:p w:rsidR="00D87E85" w:rsidRDefault="00D87E85" w:rsidP="00274D42">
      <w:pPr>
        <w:pStyle w:val="PartAI"/>
      </w:pPr>
    </w:p>
    <w:p w:rsidR="00D87E85" w:rsidRDefault="00D87E85" w:rsidP="00274D42">
      <w:pPr>
        <w:pStyle w:val="PartAI"/>
      </w:pPr>
    </w:p>
    <w:p w:rsidR="00D87E85" w:rsidRDefault="00D87E85" w:rsidP="00274D42">
      <w:pPr>
        <w:pStyle w:val="PartAI"/>
      </w:pPr>
    </w:p>
    <w:p w:rsidR="00D87E85" w:rsidRDefault="00D87E85" w:rsidP="00274D42">
      <w:pPr>
        <w:pStyle w:val="PartAI"/>
      </w:pPr>
    </w:p>
    <w:p w:rsidR="00D87E85" w:rsidRDefault="00D87E85" w:rsidP="00274D42">
      <w:pPr>
        <w:pStyle w:val="PartAI"/>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(b)</w:t>
      </w:r>
      <w:r>
        <w:tab/>
        <w:t>A surveyor's sketch of a block is shown. Calculate the area of the block of land.</w:t>
      </w:r>
    </w:p>
    <w:p w:rsidR="00D87E85" w:rsidRDefault="00D87E85" w:rsidP="00F318A4">
      <w:pPr>
        <w:pStyle w:val="PartA"/>
      </w:pPr>
      <w:r>
        <w:tab/>
      </w:r>
      <w:r>
        <w:tab/>
      </w:r>
      <w:r>
        <w:tab/>
        <w:t>(4 marks)</w:t>
      </w:r>
    </w:p>
    <w:p w:rsidR="00D87E85" w:rsidRDefault="00D87E85" w:rsidP="00E908C5">
      <w:pPr>
        <w:pStyle w:val="PartA"/>
      </w:pPr>
      <w:r>
        <w:rPr>
          <w:noProof/>
          <w:lang w:eastAsia="en-AU"/>
        </w:rPr>
        <mc:AlternateContent>
          <mc:Choice Requires="wps">
            <w:drawing>
              <wp:anchor distT="0" distB="0" distL="114300" distR="114300" simplePos="0" relativeHeight="251713024" behindDoc="0" locked="0" layoutInCell="1" allowOverlap="1" wp14:anchorId="3254C73E" wp14:editId="796C6372">
                <wp:simplePos x="0" y="0"/>
                <wp:positionH relativeFrom="column">
                  <wp:posOffset>3663492</wp:posOffset>
                </wp:positionH>
                <wp:positionV relativeFrom="paragraph">
                  <wp:posOffset>583616</wp:posOffset>
                </wp:positionV>
                <wp:extent cx="1762963" cy="2165299"/>
                <wp:effectExtent l="0" t="0" r="27940" b="26035"/>
                <wp:wrapNone/>
                <wp:docPr id="44" name="Text Box 44"/>
                <wp:cNvGraphicFramePr/>
                <a:graphic xmlns:a="http://schemas.openxmlformats.org/drawingml/2006/main">
                  <a:graphicData uri="http://schemas.microsoft.com/office/word/2010/wordprocessingShape">
                    <wps:wsp>
                      <wps:cNvSpPr txBox="1"/>
                      <wps:spPr>
                        <a:xfrm>
                          <a:off x="0" y="0"/>
                          <a:ext cx="1762963" cy="2165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E908C5">
                            <w:r w:rsidRPr="00E908C5">
                              <w:rPr>
                                <w:position w:val="-144"/>
                              </w:rPr>
                              <w:object w:dxaOrig="2299" w:dyaOrig="3019">
                                <v:shape id="_x0000_i1109" type="#_x0000_t75" style="width:115.2pt;height:150.95pt" o:ole="">
                                  <v:imagedata r:id="rId183" o:title=""/>
                                </v:shape>
                                <o:OLEObject Type="Embed" ProgID="Equation.DSMT4" ShapeID="_x0000_i1109" DrawAspect="Content" ObjectID="_1500810291" r:id="rId18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54C73E" id="Text Box 44" o:spid="_x0000_s1069" type="#_x0000_t202" style="position:absolute;left:0;text-align:left;margin-left:288.45pt;margin-top:45.95pt;width:138.8pt;height:17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" fillcolor="white [3201]" strokeweight=".5pt">
                <v:textbox>
                  <w:txbxContent>
                    <w:p w:rsidR="00D87E85" w:rsidRDefault="00D87E85" w:rsidP="00E908C5">
                      <w:r w:rsidRPr="00E908C5">
                        <w:rPr>
                          <w:position w:val="-144"/>
                        </w:rPr>
                        <w:object w:dxaOrig="2299" w:dyaOrig="3019">
                          <v:shape id="_x0000_i1091" type="#_x0000_t75" style="width:115.2pt;height:150.95pt" o:ole="">
                            <v:imagedata r:id="rId185" o:title=""/>
                          </v:shape>
                          <o:OLEObject Type="Embed" ProgID="Equation.DSMT4" ShapeID="_x0000_i1091" DrawAspect="Content" ObjectID="_1500027857" r:id="rId186"/>
                        </w:object>
                      </w:r>
                      <w:r>
                        <w:t xml:space="preserve"> </w:t>
                      </w:r>
                    </w:p>
                  </w:txbxContent>
                </v:textbox>
              </v:shape>
            </w:pict>
          </mc:Fallback>
        </mc:AlternateContent>
      </w:r>
      <w:r>
        <w:tab/>
      </w:r>
      <w:r>
        <w:object w:dxaOrig="4771" w:dyaOrig="2548">
          <v:shape id="_x0000_i1110" type="#_x0000_t75" style="width:238.55pt;height:127.25pt" o:ole="">
            <v:imagedata r:id="rId187" o:title=""/>
          </v:shape>
          <o:OLEObject Type="Embed" ProgID="FXDraw.Graphic" ShapeID="_x0000_i1110" DrawAspect="Content" ObjectID="_1500810255" r:id="rId188"/>
        </w:objec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D87E85">
      <w:pPr>
        <w:pStyle w:val="QNum"/>
        <w:sectPr w:rsidR="00D87E85" w:rsidSect="007D4A50">
          <w:pgSz w:w="11907" w:h="16840" w:code="9"/>
          <w:pgMar w:top="1247" w:right="1134" w:bottom="851" w:left="1304" w:header="737" w:footer="567" w:gutter="0"/>
          <w:cols w:space="708"/>
          <w:docGrid w:linePitch="360"/>
        </w:sectPr>
      </w:pPr>
    </w:p>
    <w:p w:rsidR="00D87E85" w:rsidRDefault="00D87E85" w:rsidP="00D87E85">
      <w:pPr>
        <w:pStyle w:val="QNum"/>
      </w:pPr>
      <w:r>
        <w:lastRenderedPageBreak/>
        <w:t>Question 20</w:t>
      </w:r>
      <w:r>
        <w:tab/>
        <w:t>(7 marks)</w:t>
      </w:r>
    </w:p>
    <w:p w:rsidR="00D87E85" w:rsidRDefault="00D87E85" w:rsidP="00292EA6">
      <w:r>
        <w:t>A rectangular swimming pool is 10 m long and has a width of 4.5 m. The depth of water in the pool increases at a constant rate from 1.2 m at the shallow end to 1.8 m at the deep end.</w:t>
      </w:r>
    </w:p>
    <w:p w:rsidR="00D87E85" w:rsidRDefault="00D87E85" w:rsidP="00292EA6"/>
    <w:p w:rsidR="00D87E85" w:rsidRDefault="00D87E85" w:rsidP="00292EA6">
      <w:r>
        <w:t>Assume that the pool is full of water to the top of the side walls.</w:t>
      </w:r>
    </w:p>
    <w:p w:rsidR="00D87E85" w:rsidRDefault="00D87E85" w:rsidP="00292EA6"/>
    <w:p w:rsidR="00D87E85" w:rsidRDefault="00D87E85" w:rsidP="00F318A4">
      <w:pPr>
        <w:pStyle w:val="PartA"/>
      </w:pPr>
      <w:r>
        <w:t>(a)</w:t>
      </w:r>
      <w:r>
        <w:tab/>
        <w:t>Sketch a diagram to show this information.</w:t>
      </w:r>
      <w:r>
        <w:tab/>
        <w:t>(2 marks)</w:t>
      </w:r>
    </w:p>
    <w:p w:rsidR="00D87E85" w:rsidRDefault="00D87E85" w:rsidP="00F318A4">
      <w:pPr>
        <w:pStyle w:val="PartA"/>
      </w:pPr>
    </w:p>
    <w:p w:rsidR="00D87E85" w:rsidRDefault="00D87E85" w:rsidP="00F318A4">
      <w:pPr>
        <w:pStyle w:val="PartA"/>
      </w:pPr>
      <w:r>
        <w:rPr>
          <w:noProof/>
          <w:lang w:eastAsia="en-AU"/>
        </w:rPr>
        <mc:AlternateContent>
          <mc:Choice Requires="wps">
            <w:drawing>
              <wp:anchor distT="0" distB="0" distL="114300" distR="114300" simplePos="0" relativeHeight="251715072" behindDoc="0" locked="0" layoutInCell="1" allowOverlap="1" wp14:anchorId="69A76FE4" wp14:editId="577C6561">
                <wp:simplePos x="0" y="0"/>
                <wp:positionH relativeFrom="column">
                  <wp:posOffset>1190472</wp:posOffset>
                </wp:positionH>
                <wp:positionV relativeFrom="paragraph">
                  <wp:posOffset>7035</wp:posOffset>
                </wp:positionV>
                <wp:extent cx="2677363" cy="1455725"/>
                <wp:effectExtent l="0" t="0" r="27940" b="11430"/>
                <wp:wrapNone/>
                <wp:docPr id="45" name="Text Box 45"/>
                <wp:cNvGraphicFramePr/>
                <a:graphic xmlns:a="http://schemas.openxmlformats.org/drawingml/2006/main">
                  <a:graphicData uri="http://schemas.microsoft.com/office/word/2010/wordprocessingShape">
                    <wps:wsp>
                      <wps:cNvSpPr txBox="1"/>
                      <wps:spPr>
                        <a:xfrm>
                          <a:off x="0" y="0"/>
                          <a:ext cx="2677363" cy="145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A34A21">
                            <w:r>
                              <w:object w:dxaOrig="4113" w:dyaOrig="1171">
                                <v:shape id="_x0000_i1112" type="#_x0000_t75" style="width:205.65pt;height:58.55pt" o:ole="">
                                  <v:imagedata r:id="rId189" o:title=""/>
                                </v:shape>
                                <o:OLEObject Type="Embed" ProgID="FXDraw.Graphic" ShapeID="_x0000_i1112" DrawAspect="Content" ObjectID="_1500810292" r:id="rId19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69A76FE4" id="Text Box 45" o:spid="_x0000_s1070" type="#_x0000_t202" style="position:absolute;left:0;text-align:left;margin-left:93.75pt;margin-top:.55pt;width:210.8pt;height:114.6pt;z-index:251715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" fillcolor="white [3201]" strokeweight=".5pt">
                <v:textbox style="mso-fit-shape-to-text:t">
                  <w:txbxContent>
                    <w:p w:rsidR="00D87E85" w:rsidRDefault="00D87E85" w:rsidP="00A34A21">
                      <w:r>
                        <w:object w:dxaOrig="4113" w:dyaOrig="1171">
                          <v:shape id="_x0000_i1092" type="#_x0000_t75" style="width:205.65pt;height:58.55pt" o:ole="">
                            <v:imagedata r:id="rId191" o:title=""/>
                          </v:shape>
                          <o:OLEObject Type="Embed" ProgID="FXDraw.Graphic" ShapeID="_x0000_i1092" DrawAspect="Content" ObjectID="_1500027858" r:id="rId192"/>
                        </w:objec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(b)</w:t>
      </w:r>
      <w:r>
        <w:tab/>
        <w:t>Using the formula for the area of a trapezium, or otherwise, show that the area of the sloping side wall of the pool is 15 m</w:t>
      </w:r>
      <w:r>
        <w:rPr>
          <w:vertAlign w:val="superscript"/>
        </w:rPr>
        <w:t>2</w:t>
      </w:r>
      <w:r>
        <w:t>.</w:t>
      </w:r>
      <w:r>
        <w:tab/>
        <w:t>(2 marks)</w:t>
      </w:r>
    </w:p>
    <w:p w:rsidR="00D87E85" w:rsidRDefault="00D87E85" w:rsidP="00F318A4">
      <w:pPr>
        <w:pStyle w:val="PartA"/>
      </w:pPr>
      <w:r>
        <w:rPr>
          <w:noProof/>
          <w:lang w:eastAsia="en-AU"/>
        </w:rPr>
        <mc:AlternateContent>
          <mc:Choice Requires="wps">
            <w:drawing>
              <wp:anchor distT="0" distB="0" distL="114300" distR="114300" simplePos="0" relativeHeight="251716096" behindDoc="0" locked="0" layoutInCell="1" allowOverlap="1">
                <wp:simplePos x="0" y="0"/>
                <wp:positionH relativeFrom="column">
                  <wp:posOffset>1190955</wp:posOffset>
                </wp:positionH>
                <wp:positionV relativeFrom="paragraph">
                  <wp:posOffset>150089</wp:posOffset>
                </wp:positionV>
                <wp:extent cx="1558138" cy="548640"/>
                <wp:effectExtent l="0" t="0" r="23495" b="22860"/>
                <wp:wrapNone/>
                <wp:docPr id="46" name="Text Box 46"/>
                <wp:cNvGraphicFramePr/>
                <a:graphic xmlns:a="http://schemas.openxmlformats.org/drawingml/2006/main">
                  <a:graphicData uri="http://schemas.microsoft.com/office/word/2010/wordprocessingShape">
                    <wps:wsp>
                      <wps:cNvSpPr txBox="1"/>
                      <wps:spPr>
                        <a:xfrm>
                          <a:off x="0" y="0"/>
                          <a:ext cx="1558138"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681511">
                            <w:r w:rsidRPr="00681511">
                              <w:rPr>
                                <w:position w:val="-24"/>
                              </w:rPr>
                              <w:object w:dxaOrig="2079" w:dyaOrig="620">
                                <v:shape id="_x0000_i1114" type="#_x0000_t75" style="width:103.95pt;height:31pt" o:ole="">
                                  <v:imagedata r:id="rId193" o:title=""/>
                                </v:shape>
                                <o:OLEObject Type="Embed" ProgID="Equation.DSMT4" ShapeID="_x0000_i1114" DrawAspect="Content" ObjectID="_1500810293" r:id="rId19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6" o:spid="_x0000_s1071" type="#_x0000_t202" style="position:absolute;left:0;text-align:left;margin-left:93.8pt;margin-top:11.8pt;width:122.7pt;height:43.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" fillcolor="white [3201]" strokeweight=".5pt">
                <v:textbox>
                  <w:txbxContent>
                    <w:p w:rsidR="00D87E85" w:rsidRDefault="00D87E85" w:rsidP="00681511">
                      <w:r w:rsidRPr="00681511">
                        <w:rPr>
                          <w:position w:val="-24"/>
                        </w:rPr>
                        <w:object w:dxaOrig="2079" w:dyaOrig="620">
                          <v:shape id="_x0000_i1093" type="#_x0000_t75" style="width:103.95pt;height:31pt" o:ole="">
                            <v:imagedata r:id="rId195" o:title=""/>
                          </v:shape>
                          <o:OLEObject Type="Embed" ProgID="Equation.DSMT4" ShapeID="_x0000_i1093" DrawAspect="Content" ObjectID="_1500027859" r:id="rId196"/>
                        </w:object>
                      </w:r>
                      <w:r>
                        <w:t xml:space="preserve"> </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r>
        <w:t>(c)</w:t>
      </w:r>
      <w:r>
        <w:tab/>
        <w:t>Determine how long it would take to empty the pool if it can be drained at a rate of 4 500 litres per hour, and 1 000 litres of water takes up one cubic metre.</w:t>
      </w:r>
      <w:r>
        <w:tab/>
        <w:t>(3 marks)</w:t>
      </w:r>
    </w:p>
    <w:p w:rsidR="00D87E85" w:rsidRDefault="00D87E85" w:rsidP="00F318A4">
      <w:pPr>
        <w:pStyle w:val="PartA"/>
      </w:pPr>
    </w:p>
    <w:p w:rsidR="00D87E85" w:rsidRDefault="00D87E85" w:rsidP="00F318A4">
      <w:pPr>
        <w:pStyle w:val="PartA"/>
      </w:pPr>
      <w:r>
        <w:rPr>
          <w:noProof/>
          <w:lang w:eastAsia="en-AU"/>
        </w:rPr>
        <mc:AlternateContent>
          <mc:Choice Requires="wps">
            <w:drawing>
              <wp:anchor distT="0" distB="0" distL="114300" distR="114300" simplePos="0" relativeHeight="251717120" behindDoc="0" locked="0" layoutInCell="1" allowOverlap="1">
                <wp:simplePos x="0" y="0"/>
                <wp:positionH relativeFrom="column">
                  <wp:posOffset>1190599</wp:posOffset>
                </wp:positionH>
                <wp:positionV relativeFrom="paragraph">
                  <wp:posOffset>61443</wp:posOffset>
                </wp:positionV>
                <wp:extent cx="1872691" cy="1375258"/>
                <wp:effectExtent l="0" t="0" r="13335" b="15875"/>
                <wp:wrapNone/>
                <wp:docPr id="47" name="Text Box 47"/>
                <wp:cNvGraphicFramePr/>
                <a:graphic xmlns:a="http://schemas.openxmlformats.org/drawingml/2006/main">
                  <a:graphicData uri="http://schemas.microsoft.com/office/word/2010/wordprocessingShape">
                    <wps:wsp>
                      <wps:cNvSpPr txBox="1"/>
                      <wps:spPr>
                        <a:xfrm>
                          <a:off x="0" y="0"/>
                          <a:ext cx="1872691" cy="1375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E85" w:rsidRDefault="00D87E85" w:rsidP="00681511">
                            <w:r w:rsidRPr="00FB0D7D">
                              <w:rPr>
                                <w:position w:val="-78"/>
                              </w:rPr>
                              <w:object w:dxaOrig="2480" w:dyaOrig="1760">
                                <v:shape id="_x0000_i1116" type="#_x0000_t75" style="width:124pt;height:88pt" o:ole="">
                                  <v:imagedata r:id="rId197" o:title=""/>
                                </v:shape>
                                <o:OLEObject Type="Embed" ProgID="Equation.DSMT4" ShapeID="_x0000_i1116" DrawAspect="Content" ObjectID="_1500810294" r:id="rId19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7" o:spid="_x0000_s1072" type="#_x0000_t202" style="position:absolute;left:0;text-align:left;margin-left:93.75pt;margin-top:4.85pt;width:147.45pt;height:108.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" fillcolor="white [3201]" strokeweight=".5pt">
                <v:textbox>
                  <w:txbxContent>
                    <w:p w:rsidR="00D87E85" w:rsidRDefault="00D87E85" w:rsidP="00681511">
                      <w:r w:rsidRPr="00FB0D7D">
                        <w:rPr>
                          <w:position w:val="-78"/>
                        </w:rPr>
                        <w:object w:dxaOrig="2480" w:dyaOrig="1760">
                          <v:shape id="_x0000_i1094" type="#_x0000_t75" style="width:124pt;height:88pt" o:ole="">
                            <v:imagedata r:id="rId199" o:title=""/>
                          </v:shape>
                          <o:OLEObject Type="Embed" ProgID="Equation.DSMT4" ShapeID="_x0000_i1094" DrawAspect="Content" ObjectID="_1500027860" r:id="rId200"/>
                        </w:object>
                      </w:r>
                      <w:r>
                        <w:t xml:space="preserve"> </w:t>
                      </w:r>
                    </w:p>
                  </w:txbxContent>
                </v:textbox>
              </v:shape>
            </w:pict>
          </mc:Fallback>
        </mc:AlternateContent>
      </w: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F318A4">
      <w:pPr>
        <w:pStyle w:val="PartA"/>
      </w:pPr>
    </w:p>
    <w:p w:rsidR="00D87E85" w:rsidRDefault="00D87E85" w:rsidP="00D87E85">
      <w:pPr>
        <w:pStyle w:val="QNum"/>
        <w:sectPr w:rsidR="00D87E85" w:rsidSect="007D4A50">
          <w:footerReference w:type="default" r:id="rId201"/>
          <w:pgSz w:w="11907" w:h="16840" w:code="9"/>
          <w:pgMar w:top="1247" w:right="1134" w:bottom="851" w:left="1304" w:header="737" w:footer="567" w:gutter="0"/>
          <w:cols w:space="708"/>
          <w:docGrid w:linePitch="360"/>
        </w:sectPr>
      </w:pPr>
    </w:p>
    <w:p w:rsidR="00D87E85" w:rsidRDefault="00D87E85" w:rsidP="00E34AC2">
      <w:pPr>
        <w:pStyle w:val="QNum"/>
      </w:pPr>
      <w:r>
        <w:lastRenderedPageBreak/>
        <w:t>Additional working space</w:t>
      </w:r>
    </w:p>
    <w:p w:rsidR="00D87E85" w:rsidRDefault="00D87E85" w:rsidP="00E34AC2">
      <w:pPr>
        <w:pStyle w:val="QNum"/>
      </w:pPr>
    </w:p>
    <w:p w:rsidR="00D87E85" w:rsidRDefault="00D87E85" w:rsidP="00E34AC2">
      <w:r>
        <w:t>Question number: _________</w:t>
      </w:r>
    </w:p>
    <w:p w:rsidR="00D87E85" w:rsidRDefault="00D87E85" w:rsidP="007E367F"/>
    <w:p w:rsidR="00D87E85" w:rsidRPr="008103B4" w:rsidRDefault="00D87E85" w:rsidP="007E367F"/>
    <w:p w:rsidR="00D87E85" w:rsidRDefault="00D87E85" w:rsidP="00D87E85">
      <w:pPr>
        <w:pStyle w:val="QNum"/>
        <w:sectPr w:rsidR="00D87E85" w:rsidSect="00E130EB">
          <w:headerReference w:type="default" r:id="rId202"/>
          <w:footerReference w:type="even" r:id="rId203"/>
          <w:footerReference w:type="default" r:id="rId204"/>
          <w:pgSz w:w="11907" w:h="16840" w:code="9"/>
          <w:pgMar w:top="1247" w:right="1134" w:bottom="851" w:left="1304" w:header="737" w:footer="567" w:gutter="0"/>
          <w:cols w:space="708"/>
          <w:docGrid w:linePitch="360"/>
        </w:sectPr>
      </w:pPr>
    </w:p>
    <w:p w:rsidR="00D87E85" w:rsidRDefault="00D87E85" w:rsidP="00E34AC2">
      <w:pPr>
        <w:pStyle w:val="QNum"/>
      </w:pPr>
      <w:r>
        <w:lastRenderedPageBreak/>
        <w:t>Additional working space</w:t>
      </w:r>
    </w:p>
    <w:p w:rsidR="00D87E85" w:rsidRDefault="00D87E85" w:rsidP="00E34AC2">
      <w:pPr>
        <w:pStyle w:val="QNum"/>
      </w:pPr>
    </w:p>
    <w:p w:rsidR="00D87E85" w:rsidRDefault="00D87E85" w:rsidP="00E34AC2">
      <w:r>
        <w:t>Question number: _________</w:t>
      </w:r>
    </w:p>
    <w:p w:rsidR="00D87E85" w:rsidRDefault="00D87E85" w:rsidP="007E367F"/>
    <w:p w:rsidR="00D87E85" w:rsidRPr="008103B4" w:rsidRDefault="00D87E85" w:rsidP="007E367F"/>
    <w:p w:rsidR="00D87E85" w:rsidRDefault="00D87E85" w:rsidP="00D87E85">
      <w:pPr>
        <w:pStyle w:val="QNum"/>
        <w:sectPr w:rsidR="00D87E85" w:rsidSect="00E130EB">
          <w:footerReference w:type="even" r:id="rId205"/>
          <w:footerReference w:type="default" r:id="rId206"/>
          <w:pgSz w:w="11907" w:h="16840" w:code="9"/>
          <w:pgMar w:top="1247" w:right="1134" w:bottom="851" w:left="1304" w:header="737" w:footer="567" w:gutter="0"/>
          <w:cols w:space="708"/>
          <w:docGrid w:linePitch="360"/>
        </w:sectPr>
      </w:pPr>
    </w:p>
    <w:p w:rsidR="00D87E85" w:rsidRDefault="00D87E85" w:rsidP="00681984"/>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pPr>
    </w:p>
    <w:p w:rsidR="00D87E85" w:rsidRDefault="00D87E85"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D16386">
        <w:rPr>
          <w:sz w:val="18"/>
          <w:szCs w:val="18"/>
        </w:rPr>
        <w:t>Rossmoyne Senior High School</w:t>
      </w:r>
      <w:r w:rsidRPr="00CB55EC">
        <w:rPr>
          <w:sz w:val="18"/>
          <w:szCs w:val="18"/>
        </w:rPr>
        <w:t xml:space="preserve"> may change the paper provided that WA Examination Paper's moral rights are not infringed.</w:t>
      </w:r>
    </w:p>
    <w:p w:rsidR="00D87E85" w:rsidRDefault="00D87E85" w:rsidP="00450341">
      <w:pPr>
        <w:jc w:val="center"/>
        <w:rPr>
          <w:sz w:val="18"/>
          <w:szCs w:val="18"/>
        </w:rPr>
      </w:pPr>
    </w:p>
    <w:p w:rsidR="00D87E85" w:rsidRDefault="00D87E85"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D87E85" w:rsidRDefault="00D87E85" w:rsidP="00450341">
      <w:pPr>
        <w:jc w:val="center"/>
        <w:rPr>
          <w:sz w:val="18"/>
          <w:szCs w:val="18"/>
        </w:rPr>
      </w:pPr>
    </w:p>
    <w:p w:rsidR="00D87E85" w:rsidRPr="00D54459" w:rsidRDefault="00D87E85" w:rsidP="00450341">
      <w:pPr>
        <w:jc w:val="center"/>
        <w:rPr>
          <w:i/>
        </w:rPr>
      </w:pPr>
      <w:r w:rsidRPr="00D54459">
        <w:rPr>
          <w:i/>
        </w:rPr>
        <w:t>Published by WA Examination Papers</w:t>
      </w:r>
    </w:p>
    <w:p w:rsidR="00D87E85" w:rsidRPr="00D54459" w:rsidRDefault="00D87E85"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D87E85" w:rsidRPr="008103B4" w:rsidRDefault="00D87E85" w:rsidP="00450341">
      <w:pPr>
        <w:jc w:val="center"/>
      </w:pPr>
    </w:p>
    <w:p w:rsidR="00D87E85" w:rsidRPr="00A556DC" w:rsidRDefault="00D87E85" w:rsidP="00D87E85">
      <w:pPr>
        <w:pStyle w:val="QNum"/>
      </w:pPr>
    </w:p>
    <w:sectPr w:rsidR="00D87E85" w:rsidRPr="00A556DC" w:rsidSect="00E130EB">
      <w:headerReference w:type="even" r:id="rId207"/>
      <w:headerReference w:type="default" r:id="rId208"/>
      <w:footerReference w:type="even" r:id="rId209"/>
      <w:footerReference w:type="default" r:id="rId210"/>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71A" w:rsidRDefault="0062371A">
      <w:r>
        <w:separator/>
      </w:r>
    </w:p>
  </w:endnote>
  <w:endnote w:type="continuationSeparator" w:id="0">
    <w:p w:rsidR="0062371A" w:rsidRDefault="0062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D87E85"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D87E85"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A9" w:rsidRPr="00C94D76" w:rsidRDefault="00EA69A9" w:rsidP="00705C74">
    <w:pPr>
      <w:pStyle w:val="Footer"/>
      <w:tabs>
        <w:tab w:val="clear" w:pos="4620"/>
        <w:tab w:val="clear" w:pos="9240"/>
        <w:tab w:val="center" w:pos="4734"/>
        <w:tab w:val="right" w:pos="9441"/>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71A" w:rsidRDefault="0062371A">
      <w:r>
        <w:separator/>
      </w:r>
    </w:p>
  </w:footnote>
  <w:footnote w:type="continuationSeparator" w:id="0">
    <w:p w:rsidR="0062371A" w:rsidRDefault="00623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D87E85" w:rsidP="00705C74">
    <w:pPr>
      <w:pStyle w:val="Header"/>
      <w:tabs>
        <w:tab w:val="clear" w:pos="4620"/>
        <w:tab w:val="clear" w:pos="9240"/>
        <w:tab w:val="center" w:pos="4734"/>
        <w:tab w:val="right" w:pos="9441"/>
      </w:tabs>
      <w:rPr>
        <w:szCs w:val="22"/>
      </w:rPr>
    </w:pPr>
    <w:r>
      <w:rPr>
        <w:szCs w:val="22"/>
      </w:rPr>
      <w:t>APPLICATIONS UNITS 1 AND 2</w:t>
    </w:r>
    <w:r>
      <w:rPr>
        <w:szCs w:val="22"/>
      </w:rPr>
      <w:tab/>
    </w:r>
    <w:r>
      <w:rPr>
        <w:szCs w:val="22"/>
      </w:rPr>
      <w:fldChar w:fldCharType="begin"/>
    </w:r>
    <w:r>
      <w:rPr>
        <w:szCs w:val="22"/>
      </w:rPr>
      <w:instrText xml:space="preserve"> PAGE  \* MERGEFORMAT </w:instrText>
    </w:r>
    <w:r>
      <w:rPr>
        <w:szCs w:val="22"/>
      </w:rPr>
      <w:fldChar w:fldCharType="separate"/>
    </w:r>
    <w:r w:rsidR="00DF7EA4">
      <w:rPr>
        <w:noProof/>
        <w:szCs w:val="22"/>
      </w:rPr>
      <w:t>2</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D87E85"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DF7EA4">
      <w:rPr>
        <w:noProof/>
      </w:rPr>
      <w:t>17</w:t>
    </w:r>
    <w:r>
      <w:fldChar w:fldCharType="end"/>
    </w:r>
    <w:r>
      <w:tab/>
      <w:t>APPLICATIONS UNITS 1 AND 2</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EA69A9"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DF7EA4">
      <w:rPr>
        <w:noProof/>
      </w:rPr>
      <w:t>19</w:t>
    </w:r>
    <w:r>
      <w:fldChar w:fldCharType="end"/>
    </w:r>
    <w:r>
      <w:tab/>
      <w:t>APPLICATIONS UNITS 1 AND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A9" w:rsidRPr="00EA69A9" w:rsidRDefault="00EA69A9" w:rsidP="00EA69A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2287A"/>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95238"/>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30CD"/>
    <w:rsid w:val="001D5268"/>
    <w:rsid w:val="001D68EF"/>
    <w:rsid w:val="001D6C82"/>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400888"/>
    <w:rsid w:val="00401A36"/>
    <w:rsid w:val="00412B78"/>
    <w:rsid w:val="00414F4F"/>
    <w:rsid w:val="004167E7"/>
    <w:rsid w:val="00426FBF"/>
    <w:rsid w:val="00432599"/>
    <w:rsid w:val="00435358"/>
    <w:rsid w:val="004537E5"/>
    <w:rsid w:val="00457F6F"/>
    <w:rsid w:val="00463EBD"/>
    <w:rsid w:val="004752FA"/>
    <w:rsid w:val="0048071E"/>
    <w:rsid w:val="0049357D"/>
    <w:rsid w:val="00496723"/>
    <w:rsid w:val="004A0612"/>
    <w:rsid w:val="004A655B"/>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45940"/>
    <w:rsid w:val="00561C7D"/>
    <w:rsid w:val="00574D54"/>
    <w:rsid w:val="00585E11"/>
    <w:rsid w:val="00593515"/>
    <w:rsid w:val="005A09E2"/>
    <w:rsid w:val="005A1496"/>
    <w:rsid w:val="005A3BAD"/>
    <w:rsid w:val="005A4859"/>
    <w:rsid w:val="005A69F6"/>
    <w:rsid w:val="005B1378"/>
    <w:rsid w:val="005B15DB"/>
    <w:rsid w:val="005B1651"/>
    <w:rsid w:val="005B16E4"/>
    <w:rsid w:val="005B4CBE"/>
    <w:rsid w:val="005B4F9D"/>
    <w:rsid w:val="005C09A4"/>
    <w:rsid w:val="005C0D6D"/>
    <w:rsid w:val="005C1A6B"/>
    <w:rsid w:val="005C49C2"/>
    <w:rsid w:val="005D0CE4"/>
    <w:rsid w:val="005D1C3F"/>
    <w:rsid w:val="005E16B5"/>
    <w:rsid w:val="005E4C5D"/>
    <w:rsid w:val="00602917"/>
    <w:rsid w:val="0060304F"/>
    <w:rsid w:val="00611044"/>
    <w:rsid w:val="006123D0"/>
    <w:rsid w:val="0062168F"/>
    <w:rsid w:val="00621CF6"/>
    <w:rsid w:val="00621DFA"/>
    <w:rsid w:val="00622BB2"/>
    <w:rsid w:val="0062371A"/>
    <w:rsid w:val="00626542"/>
    <w:rsid w:val="006266B4"/>
    <w:rsid w:val="0063171F"/>
    <w:rsid w:val="00631F5C"/>
    <w:rsid w:val="00636276"/>
    <w:rsid w:val="0063687D"/>
    <w:rsid w:val="00636B49"/>
    <w:rsid w:val="00644B8A"/>
    <w:rsid w:val="00644E82"/>
    <w:rsid w:val="00645445"/>
    <w:rsid w:val="00652E8A"/>
    <w:rsid w:val="00653762"/>
    <w:rsid w:val="00654D2D"/>
    <w:rsid w:val="00655171"/>
    <w:rsid w:val="00660262"/>
    <w:rsid w:val="00664F61"/>
    <w:rsid w:val="00671E03"/>
    <w:rsid w:val="00673E99"/>
    <w:rsid w:val="00687514"/>
    <w:rsid w:val="0069111F"/>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4CBA"/>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94950"/>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7AB"/>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2C0D"/>
    <w:rsid w:val="008B7730"/>
    <w:rsid w:val="008C5556"/>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203EC"/>
    <w:rsid w:val="00923305"/>
    <w:rsid w:val="00923E7E"/>
    <w:rsid w:val="00923F2D"/>
    <w:rsid w:val="00931002"/>
    <w:rsid w:val="00936DE6"/>
    <w:rsid w:val="00940751"/>
    <w:rsid w:val="00941725"/>
    <w:rsid w:val="0094221B"/>
    <w:rsid w:val="0094524B"/>
    <w:rsid w:val="0094591F"/>
    <w:rsid w:val="00952B25"/>
    <w:rsid w:val="009530F7"/>
    <w:rsid w:val="009548D4"/>
    <w:rsid w:val="009564A2"/>
    <w:rsid w:val="00956554"/>
    <w:rsid w:val="009612C4"/>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A23F2"/>
    <w:rsid w:val="00AA37AC"/>
    <w:rsid w:val="00AB440C"/>
    <w:rsid w:val="00AB6B14"/>
    <w:rsid w:val="00AB6E05"/>
    <w:rsid w:val="00AC19ED"/>
    <w:rsid w:val="00AC25AC"/>
    <w:rsid w:val="00AD33CA"/>
    <w:rsid w:val="00AD3CA6"/>
    <w:rsid w:val="00AE5B6A"/>
    <w:rsid w:val="00AF0FF3"/>
    <w:rsid w:val="00AF224D"/>
    <w:rsid w:val="00AF6BF3"/>
    <w:rsid w:val="00B003FD"/>
    <w:rsid w:val="00B02D03"/>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707E"/>
    <w:rsid w:val="00B72F6D"/>
    <w:rsid w:val="00B76102"/>
    <w:rsid w:val="00B76587"/>
    <w:rsid w:val="00B80453"/>
    <w:rsid w:val="00B81FEE"/>
    <w:rsid w:val="00B83C8A"/>
    <w:rsid w:val="00B90119"/>
    <w:rsid w:val="00B931C7"/>
    <w:rsid w:val="00BA007C"/>
    <w:rsid w:val="00BA008D"/>
    <w:rsid w:val="00BA51A2"/>
    <w:rsid w:val="00BA5621"/>
    <w:rsid w:val="00BC19FA"/>
    <w:rsid w:val="00BC6F00"/>
    <w:rsid w:val="00BD56E7"/>
    <w:rsid w:val="00BD5933"/>
    <w:rsid w:val="00BD6BB3"/>
    <w:rsid w:val="00BE02EF"/>
    <w:rsid w:val="00BE0B56"/>
    <w:rsid w:val="00BE57E5"/>
    <w:rsid w:val="00BE6145"/>
    <w:rsid w:val="00BF0078"/>
    <w:rsid w:val="00BF212E"/>
    <w:rsid w:val="00C06863"/>
    <w:rsid w:val="00C14BFF"/>
    <w:rsid w:val="00C22720"/>
    <w:rsid w:val="00C275CB"/>
    <w:rsid w:val="00C30E1E"/>
    <w:rsid w:val="00C35537"/>
    <w:rsid w:val="00C42C0C"/>
    <w:rsid w:val="00C442E3"/>
    <w:rsid w:val="00C46DA4"/>
    <w:rsid w:val="00C50019"/>
    <w:rsid w:val="00C5797F"/>
    <w:rsid w:val="00C653AD"/>
    <w:rsid w:val="00C72D35"/>
    <w:rsid w:val="00C72FAC"/>
    <w:rsid w:val="00C75A43"/>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1336C"/>
    <w:rsid w:val="00D137F7"/>
    <w:rsid w:val="00D14ECB"/>
    <w:rsid w:val="00D16386"/>
    <w:rsid w:val="00D1668E"/>
    <w:rsid w:val="00D24233"/>
    <w:rsid w:val="00D24EE8"/>
    <w:rsid w:val="00D2554D"/>
    <w:rsid w:val="00D25E7D"/>
    <w:rsid w:val="00D3014D"/>
    <w:rsid w:val="00D30E44"/>
    <w:rsid w:val="00D33FA2"/>
    <w:rsid w:val="00D3775A"/>
    <w:rsid w:val="00D43BB3"/>
    <w:rsid w:val="00D442CB"/>
    <w:rsid w:val="00D51D77"/>
    <w:rsid w:val="00D52148"/>
    <w:rsid w:val="00D52F83"/>
    <w:rsid w:val="00D64F87"/>
    <w:rsid w:val="00D668B9"/>
    <w:rsid w:val="00D72703"/>
    <w:rsid w:val="00D75986"/>
    <w:rsid w:val="00D7798F"/>
    <w:rsid w:val="00D822CE"/>
    <w:rsid w:val="00D82D7E"/>
    <w:rsid w:val="00D82FE0"/>
    <w:rsid w:val="00D841AA"/>
    <w:rsid w:val="00D84E9F"/>
    <w:rsid w:val="00D87E85"/>
    <w:rsid w:val="00D90777"/>
    <w:rsid w:val="00D955F6"/>
    <w:rsid w:val="00D977D1"/>
    <w:rsid w:val="00DA148F"/>
    <w:rsid w:val="00DA3555"/>
    <w:rsid w:val="00DA3C39"/>
    <w:rsid w:val="00DB0F84"/>
    <w:rsid w:val="00DB219B"/>
    <w:rsid w:val="00DC4C76"/>
    <w:rsid w:val="00DC757B"/>
    <w:rsid w:val="00DC7CCC"/>
    <w:rsid w:val="00DD2BC0"/>
    <w:rsid w:val="00DD36D5"/>
    <w:rsid w:val="00DE588D"/>
    <w:rsid w:val="00DE653E"/>
    <w:rsid w:val="00DF2659"/>
    <w:rsid w:val="00DF3DED"/>
    <w:rsid w:val="00DF7EA4"/>
    <w:rsid w:val="00E0056D"/>
    <w:rsid w:val="00E0071D"/>
    <w:rsid w:val="00E03053"/>
    <w:rsid w:val="00E109D4"/>
    <w:rsid w:val="00E11AFA"/>
    <w:rsid w:val="00E129F1"/>
    <w:rsid w:val="00E12F3E"/>
    <w:rsid w:val="00E252F7"/>
    <w:rsid w:val="00E25BA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9A9"/>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4190C"/>
    <w:rsid w:val="00F43651"/>
    <w:rsid w:val="00F5115D"/>
    <w:rsid w:val="00F52A0B"/>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2971"/>
    <w:rsid w:val="00FC553D"/>
    <w:rsid w:val="00FC62D0"/>
    <w:rsid w:val="00FC6C48"/>
    <w:rsid w:val="00FD2AFE"/>
    <w:rsid w:val="00FD698A"/>
    <w:rsid w:val="00FD7714"/>
    <w:rsid w:val="00FE224C"/>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
    <w:name w:val="PartA"/>
    <w:basedOn w:val="Normal"/>
    <w:link w:val="PartAChar"/>
    <w:rsid w:val="00D87E85"/>
    <w:pPr>
      <w:tabs>
        <w:tab w:val="left" w:pos="680"/>
        <w:tab w:val="right" w:pos="9469"/>
      </w:tabs>
      <w:ind w:left="660" w:hangingChars="300" w:hanging="660"/>
    </w:pPr>
    <w:rPr>
      <w:szCs w:val="24"/>
    </w:rPr>
  </w:style>
  <w:style w:type="character" w:customStyle="1" w:styleId="PartAChar">
    <w:name w:val="PartA Char"/>
    <w:basedOn w:val="DefaultParagraphFont"/>
    <w:link w:val="PartA"/>
    <w:rsid w:val="00D87E85"/>
    <w:rPr>
      <w:rFonts w:ascii="Arial" w:hAnsi="Arial"/>
      <w:sz w:val="22"/>
      <w:szCs w:val="24"/>
      <w:lang w:eastAsia="en-US"/>
    </w:rPr>
  </w:style>
  <w:style w:type="character" w:customStyle="1" w:styleId="Variable">
    <w:name w:val="Variable"/>
    <w:basedOn w:val="DefaultParagraphFont"/>
    <w:uiPriority w:val="1"/>
    <w:qFormat/>
    <w:rsid w:val="00D87E85"/>
    <w:rPr>
      <w:rFonts w:ascii="Times New Roman" w:hAnsi="Times New Roman"/>
      <w:i/>
      <w:sz w:val="22"/>
    </w:rPr>
  </w:style>
  <w:style w:type="paragraph" w:customStyle="1" w:styleId="PartAI">
    <w:name w:val="PartAI"/>
    <w:basedOn w:val="Normal"/>
    <w:rsid w:val="00D87E85"/>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7E27AB"/>
    <w:pPr>
      <w:ind w:left="720"/>
      <w:contextualSpacing/>
    </w:pPr>
  </w:style>
  <w:style w:type="paragraph" w:customStyle="1" w:styleId="PartA">
    <w:name w:val="PartA"/>
    <w:basedOn w:val="Normal"/>
    <w:link w:val="PartAChar"/>
    <w:rsid w:val="00D87E85"/>
    <w:pPr>
      <w:tabs>
        <w:tab w:val="left" w:pos="680"/>
        <w:tab w:val="right" w:pos="9469"/>
      </w:tabs>
      <w:ind w:left="660" w:hangingChars="300" w:hanging="660"/>
    </w:pPr>
    <w:rPr>
      <w:szCs w:val="24"/>
    </w:rPr>
  </w:style>
  <w:style w:type="character" w:customStyle="1" w:styleId="PartAChar">
    <w:name w:val="PartA Char"/>
    <w:basedOn w:val="DefaultParagraphFont"/>
    <w:link w:val="PartA"/>
    <w:rsid w:val="00D87E85"/>
    <w:rPr>
      <w:rFonts w:ascii="Arial" w:hAnsi="Arial"/>
      <w:sz w:val="22"/>
      <w:szCs w:val="24"/>
      <w:lang w:eastAsia="en-US"/>
    </w:rPr>
  </w:style>
  <w:style w:type="character" w:customStyle="1" w:styleId="Variable">
    <w:name w:val="Variable"/>
    <w:basedOn w:val="DefaultParagraphFont"/>
    <w:uiPriority w:val="1"/>
    <w:qFormat/>
    <w:rsid w:val="00D87E85"/>
    <w:rPr>
      <w:rFonts w:ascii="Times New Roman" w:hAnsi="Times New Roman"/>
      <w:i/>
      <w:sz w:val="22"/>
    </w:rPr>
  </w:style>
  <w:style w:type="paragraph" w:customStyle="1" w:styleId="PartAI">
    <w:name w:val="PartAI"/>
    <w:basedOn w:val="Normal"/>
    <w:rsid w:val="00D87E85"/>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30.png"/><Relationship Id="rId21" Type="http://schemas.openxmlformats.org/officeDocument/2006/relationships/oleObject" Target="embeddings/oleObject4.bin"/><Relationship Id="rId42" Type="http://schemas.openxmlformats.org/officeDocument/2006/relationships/oleObject" Target="embeddings/oleObject15.bin"/><Relationship Id="rId63" Type="http://schemas.openxmlformats.org/officeDocument/2006/relationships/image" Target="media/image140.wmf"/><Relationship Id="rId84" Type="http://schemas.openxmlformats.org/officeDocument/2006/relationships/oleObject" Target="embeddings/oleObject34.bin"/><Relationship Id="rId138" Type="http://schemas.openxmlformats.org/officeDocument/2006/relationships/oleObject" Target="embeddings/oleObject61.bin"/><Relationship Id="rId159" Type="http://schemas.openxmlformats.org/officeDocument/2006/relationships/image" Target="media/image410.wmf"/><Relationship Id="rId170" Type="http://schemas.openxmlformats.org/officeDocument/2006/relationships/oleObject" Target="embeddings/oleObject77.bin"/><Relationship Id="rId191" Type="http://schemas.openxmlformats.org/officeDocument/2006/relationships/image" Target="media/image500.png"/><Relationship Id="rId205" Type="http://schemas.openxmlformats.org/officeDocument/2006/relationships/footer" Target="footer9.xml"/><Relationship Id="rId107" Type="http://schemas.openxmlformats.org/officeDocument/2006/relationships/image" Target="media/image25.wmf"/><Relationship Id="rId11" Type="http://schemas.openxmlformats.org/officeDocument/2006/relationships/footer" Target="footer2.xml"/><Relationship Id="rId32" Type="http://schemas.openxmlformats.org/officeDocument/2006/relationships/image" Target="media/image6.wmf"/><Relationship Id="rId37" Type="http://schemas.openxmlformats.org/officeDocument/2006/relationships/image" Target="media/image7.png"/><Relationship Id="rId53" Type="http://schemas.openxmlformats.org/officeDocument/2006/relationships/image" Target="media/image12.wmf"/><Relationship Id="rId58" Type="http://schemas.openxmlformats.org/officeDocument/2006/relationships/oleObject" Target="embeddings/oleObject23.bin"/><Relationship Id="rId74" Type="http://schemas.openxmlformats.org/officeDocument/2006/relationships/oleObject" Target="embeddings/oleObject29.bin"/><Relationship Id="rId79" Type="http://schemas.openxmlformats.org/officeDocument/2006/relationships/image" Target="media/image170.wmf"/><Relationship Id="rId102" Type="http://schemas.openxmlformats.org/officeDocument/2006/relationships/oleObject" Target="embeddings/oleObject43.bin"/><Relationship Id="rId123" Type="http://schemas.openxmlformats.org/officeDocument/2006/relationships/image" Target="media/image320.png"/><Relationship Id="rId128" Type="http://schemas.openxmlformats.org/officeDocument/2006/relationships/oleObject" Target="embeddings/oleObject56.bin"/><Relationship Id="rId144" Type="http://schemas.openxmlformats.org/officeDocument/2006/relationships/oleObject" Target="embeddings/oleObject64.bin"/><Relationship Id="rId149" Type="http://schemas.openxmlformats.org/officeDocument/2006/relationships/image" Target="media/image39.wmf"/><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image" Target="media/image211.wmf"/><Relationship Id="rId160" Type="http://schemas.openxmlformats.org/officeDocument/2006/relationships/oleObject" Target="embeddings/oleObject72.bin"/><Relationship Id="rId165" Type="http://schemas.openxmlformats.org/officeDocument/2006/relationships/image" Target="media/image43.wmf"/><Relationship Id="rId181" Type="http://schemas.openxmlformats.org/officeDocument/2006/relationships/image" Target="media/image470.wmf"/><Relationship Id="rId186" Type="http://schemas.openxmlformats.org/officeDocument/2006/relationships/oleObject" Target="embeddings/oleObject85.bin"/><Relationship Id="rId211" Type="http://schemas.openxmlformats.org/officeDocument/2006/relationships/fontTable" Target="fontTable.xml"/><Relationship Id="rId22" Type="http://schemas.openxmlformats.org/officeDocument/2006/relationships/image" Target="media/image3.wmf"/><Relationship Id="rId27" Type="http://schemas.openxmlformats.org/officeDocument/2006/relationships/oleObject" Target="embeddings/oleObject7.bin"/><Relationship Id="rId43" Type="http://schemas.openxmlformats.org/officeDocument/2006/relationships/image" Target="media/image90.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header" Target="header4.xml"/><Relationship Id="rId113" Type="http://schemas.openxmlformats.org/officeDocument/2006/relationships/image" Target="media/image28.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image" Target="media/image360.wmf"/><Relationship Id="rId80" Type="http://schemas.openxmlformats.org/officeDocument/2006/relationships/oleObject" Target="embeddings/oleObject32.bin"/><Relationship Id="rId85" Type="http://schemas.openxmlformats.org/officeDocument/2006/relationships/image" Target="media/image19.wmf"/><Relationship Id="rId150" Type="http://schemas.openxmlformats.org/officeDocument/2006/relationships/oleObject" Target="embeddings/oleObject67.bin"/><Relationship Id="rId155" Type="http://schemas.openxmlformats.org/officeDocument/2006/relationships/image" Target="media/image400.wmf"/><Relationship Id="rId171" Type="http://schemas.openxmlformats.org/officeDocument/2006/relationships/image" Target="media/image440.wmf"/><Relationship Id="rId176" Type="http://schemas.openxmlformats.org/officeDocument/2006/relationships/oleObject" Target="embeddings/oleObject80.bin"/><Relationship Id="rId192" Type="http://schemas.openxmlformats.org/officeDocument/2006/relationships/oleObject" Target="embeddings/oleObject88.bin"/><Relationship Id="rId197" Type="http://schemas.openxmlformats.org/officeDocument/2006/relationships/image" Target="media/image52.wmf"/><Relationship Id="rId206" Type="http://schemas.openxmlformats.org/officeDocument/2006/relationships/footer" Target="footer10.xml"/><Relationship Id="rId201" Type="http://schemas.openxmlformats.org/officeDocument/2006/relationships/footer" Target="footer6.xml"/><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image" Target="media/image130.wmf"/><Relationship Id="rId103" Type="http://schemas.openxmlformats.org/officeDocument/2006/relationships/image" Target="media/image230.wmf"/><Relationship Id="rId108" Type="http://schemas.openxmlformats.org/officeDocument/2006/relationships/oleObject" Target="embeddings/oleObject46.bin"/><Relationship Id="rId124" Type="http://schemas.openxmlformats.org/officeDocument/2006/relationships/oleObject" Target="embeddings/oleObject54.bin"/><Relationship Id="rId129" Type="http://schemas.openxmlformats.org/officeDocument/2006/relationships/image" Target="media/image34.wmf"/><Relationship Id="rId54" Type="http://schemas.openxmlformats.org/officeDocument/2006/relationships/oleObject" Target="embeddings/oleObject21.bin"/><Relationship Id="rId70" Type="http://schemas.openxmlformats.org/officeDocument/2006/relationships/header" Target="header5.xml"/><Relationship Id="rId75" Type="http://schemas.openxmlformats.org/officeDocument/2006/relationships/image" Target="media/image160.wmf"/><Relationship Id="rId91" Type="http://schemas.openxmlformats.org/officeDocument/2006/relationships/image" Target="media/image200.wmf"/><Relationship Id="rId96" Type="http://schemas.openxmlformats.org/officeDocument/2006/relationships/oleObject" Target="embeddings/oleObject40.bin"/><Relationship Id="rId140" Type="http://schemas.openxmlformats.org/officeDocument/2006/relationships/oleObject" Target="embeddings/oleObject62.bin"/><Relationship Id="rId145" Type="http://schemas.openxmlformats.org/officeDocument/2006/relationships/image" Target="media/image38.wmf"/><Relationship Id="rId161" Type="http://schemas.openxmlformats.org/officeDocument/2006/relationships/image" Target="media/image42.wmf"/><Relationship Id="rId166" Type="http://schemas.openxmlformats.org/officeDocument/2006/relationships/oleObject" Target="embeddings/oleObject75.bin"/><Relationship Id="rId182" Type="http://schemas.openxmlformats.org/officeDocument/2006/relationships/oleObject" Target="embeddings/oleObject83.bin"/><Relationship Id="rId187"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oleObject" Target="embeddings/oleObject5.bin"/><Relationship Id="rId28" Type="http://schemas.openxmlformats.org/officeDocument/2006/relationships/image" Target="media/image5.wmf"/><Relationship Id="rId49" Type="http://schemas.openxmlformats.org/officeDocument/2006/relationships/image" Target="media/image11.wmf"/><Relationship Id="rId114" Type="http://schemas.openxmlformats.org/officeDocument/2006/relationships/oleObject" Target="embeddings/oleObject49.bin"/><Relationship Id="rId119" Type="http://schemas.openxmlformats.org/officeDocument/2006/relationships/image" Target="media/image31.png"/><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15.wmf"/><Relationship Id="rId81" Type="http://schemas.openxmlformats.org/officeDocument/2006/relationships/image" Target="media/image18.wmf"/><Relationship Id="rId86" Type="http://schemas.openxmlformats.org/officeDocument/2006/relationships/oleObject" Target="embeddings/oleObject35.bin"/><Relationship Id="rId130" Type="http://schemas.openxmlformats.org/officeDocument/2006/relationships/oleObject" Target="embeddings/oleObject57.bin"/><Relationship Id="rId135" Type="http://schemas.openxmlformats.org/officeDocument/2006/relationships/image" Target="media/image350.png"/><Relationship Id="rId151" Type="http://schemas.openxmlformats.org/officeDocument/2006/relationships/image" Target="media/image390.wmf"/><Relationship Id="rId156" Type="http://schemas.openxmlformats.org/officeDocument/2006/relationships/oleObject" Target="embeddings/oleObject70.bin"/><Relationship Id="rId177" Type="http://schemas.openxmlformats.org/officeDocument/2006/relationships/image" Target="media/image460.wmf"/><Relationship Id="rId198" Type="http://schemas.openxmlformats.org/officeDocument/2006/relationships/oleObject" Target="embeddings/oleObject91.bin"/><Relationship Id="rId172" Type="http://schemas.openxmlformats.org/officeDocument/2006/relationships/oleObject" Target="embeddings/oleObject78.bin"/><Relationship Id="rId193" Type="http://schemas.openxmlformats.org/officeDocument/2006/relationships/image" Target="media/image51.wmf"/><Relationship Id="rId202" Type="http://schemas.openxmlformats.org/officeDocument/2006/relationships/header" Target="header6.xml"/><Relationship Id="rId207" Type="http://schemas.openxmlformats.org/officeDocument/2006/relationships/header" Target="header7.xml"/><Relationship Id="rId13" Type="http://schemas.openxmlformats.org/officeDocument/2006/relationships/footer" Target="footer3.xml"/><Relationship Id="rId18" Type="http://schemas.openxmlformats.org/officeDocument/2006/relationships/image" Target="media/image2.wmf"/><Relationship Id="rId39" Type="http://schemas.openxmlformats.org/officeDocument/2006/relationships/image" Target="media/image8.wmf"/><Relationship Id="rId109" Type="http://schemas.openxmlformats.org/officeDocument/2006/relationships/image" Target="media/image26.wmf"/><Relationship Id="rId34" Type="http://schemas.openxmlformats.org/officeDocument/2006/relationships/image" Target="media/image60.wmf"/><Relationship Id="rId50" Type="http://schemas.openxmlformats.org/officeDocument/2006/relationships/oleObject" Target="embeddings/oleObject19.bin"/><Relationship Id="rId55" Type="http://schemas.openxmlformats.org/officeDocument/2006/relationships/image" Target="media/image120.wmf"/><Relationship Id="rId76" Type="http://schemas.openxmlformats.org/officeDocument/2006/relationships/oleObject" Target="embeddings/oleObject30.bin"/><Relationship Id="rId97" Type="http://schemas.openxmlformats.org/officeDocument/2006/relationships/image" Target="media/image22.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33.wmf"/><Relationship Id="rId141" Type="http://schemas.openxmlformats.org/officeDocument/2006/relationships/image" Target="media/image37.wmf"/><Relationship Id="rId146" Type="http://schemas.openxmlformats.org/officeDocument/2006/relationships/oleObject" Target="embeddings/oleObject65.bin"/><Relationship Id="rId167" Type="http://schemas.openxmlformats.org/officeDocument/2006/relationships/image" Target="media/image430.wmf"/><Relationship Id="rId188" Type="http://schemas.openxmlformats.org/officeDocument/2006/relationships/oleObject" Target="embeddings/oleObject86.bin"/><Relationship Id="rId7" Type="http://schemas.openxmlformats.org/officeDocument/2006/relationships/endnotes" Target="endnotes.xml"/><Relationship Id="rId71" Type="http://schemas.openxmlformats.org/officeDocument/2006/relationships/footer" Target="footer4.xml"/><Relationship Id="rId92" Type="http://schemas.openxmlformats.org/officeDocument/2006/relationships/oleObject" Target="embeddings/oleObject38.bin"/><Relationship Id="rId162" Type="http://schemas.openxmlformats.org/officeDocument/2006/relationships/oleObject" Target="embeddings/oleObject73.bin"/><Relationship Id="rId183"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4.wmf"/><Relationship Id="rId40" Type="http://schemas.openxmlformats.org/officeDocument/2006/relationships/oleObject" Target="embeddings/oleObject14.bin"/><Relationship Id="rId45" Type="http://schemas.openxmlformats.org/officeDocument/2006/relationships/image" Target="media/image10.wmf"/><Relationship Id="rId66" Type="http://schemas.openxmlformats.org/officeDocument/2006/relationships/oleObject" Target="embeddings/oleObject27.bin"/><Relationship Id="rId87" Type="http://schemas.openxmlformats.org/officeDocument/2006/relationships/image" Target="media/image190.wmf"/><Relationship Id="rId110" Type="http://schemas.openxmlformats.org/officeDocument/2006/relationships/oleObject" Target="embeddings/oleObject47.bin"/><Relationship Id="rId115" Type="http://schemas.openxmlformats.org/officeDocument/2006/relationships/image" Target="media/image29.wmf"/><Relationship Id="rId131" Type="http://schemas.openxmlformats.org/officeDocument/2006/relationships/image" Target="media/image340.wmf"/><Relationship Id="rId136" Type="http://schemas.openxmlformats.org/officeDocument/2006/relationships/oleObject" Target="embeddings/oleObject60.bin"/><Relationship Id="rId157" Type="http://schemas.openxmlformats.org/officeDocument/2006/relationships/image" Target="media/image41.wmf"/><Relationship Id="rId178" Type="http://schemas.openxmlformats.org/officeDocument/2006/relationships/oleObject" Target="embeddings/oleObject81.bin"/><Relationship Id="rId61" Type="http://schemas.openxmlformats.org/officeDocument/2006/relationships/image" Target="media/image14.wmf"/><Relationship Id="rId82" Type="http://schemas.openxmlformats.org/officeDocument/2006/relationships/oleObject" Target="embeddings/oleObject33.bin"/><Relationship Id="rId152" Type="http://schemas.openxmlformats.org/officeDocument/2006/relationships/oleObject" Target="embeddings/oleObject68.bin"/><Relationship Id="rId173" Type="http://schemas.openxmlformats.org/officeDocument/2006/relationships/image" Target="media/image45.png"/><Relationship Id="rId194" Type="http://schemas.openxmlformats.org/officeDocument/2006/relationships/oleObject" Target="embeddings/oleObject89.bin"/><Relationship Id="rId199" Type="http://schemas.openxmlformats.org/officeDocument/2006/relationships/image" Target="media/image520.wmf"/><Relationship Id="rId203" Type="http://schemas.openxmlformats.org/officeDocument/2006/relationships/footer" Target="footer7.xml"/><Relationship Id="rId208" Type="http://schemas.openxmlformats.org/officeDocument/2006/relationships/header" Target="header8.xml"/><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50.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17.wmf"/><Relationship Id="rId100" Type="http://schemas.openxmlformats.org/officeDocument/2006/relationships/oleObject" Target="embeddings/oleObject42.bin"/><Relationship Id="rId105" Type="http://schemas.openxmlformats.org/officeDocument/2006/relationships/image" Target="media/image24.wmf"/><Relationship Id="rId126" Type="http://schemas.openxmlformats.org/officeDocument/2006/relationships/oleObject" Target="embeddings/oleObject55.bin"/><Relationship Id="rId147" Type="http://schemas.openxmlformats.org/officeDocument/2006/relationships/image" Target="media/image380.wmf"/><Relationship Id="rId168" Type="http://schemas.openxmlformats.org/officeDocument/2006/relationships/oleObject" Target="embeddings/oleObject76.bin"/><Relationship Id="rId8" Type="http://schemas.openxmlformats.org/officeDocument/2006/relationships/header" Target="header1.xml"/><Relationship Id="rId51" Type="http://schemas.openxmlformats.org/officeDocument/2006/relationships/image" Target="media/image111.wmf"/><Relationship Id="rId72" Type="http://schemas.openxmlformats.org/officeDocument/2006/relationships/footer" Target="footer5.xml"/><Relationship Id="rId93" Type="http://schemas.openxmlformats.org/officeDocument/2006/relationships/image" Target="media/image21.wmf"/><Relationship Id="rId98" Type="http://schemas.openxmlformats.org/officeDocument/2006/relationships/oleObject" Target="embeddings/oleObject41.bin"/><Relationship Id="rId121" Type="http://schemas.openxmlformats.org/officeDocument/2006/relationships/image" Target="media/image32.png"/><Relationship Id="rId142" Type="http://schemas.openxmlformats.org/officeDocument/2006/relationships/oleObject" Target="embeddings/oleObject63.bin"/><Relationship Id="rId163" Type="http://schemas.openxmlformats.org/officeDocument/2006/relationships/image" Target="media/image420.wmf"/><Relationship Id="rId184" Type="http://schemas.openxmlformats.org/officeDocument/2006/relationships/oleObject" Target="embeddings/oleObject84.bin"/><Relationship Id="rId189" Type="http://schemas.openxmlformats.org/officeDocument/2006/relationships/image" Target="media/image50.png"/><Relationship Id="rId3" Type="http://schemas.microsoft.com/office/2007/relationships/stylesWithEffects" Target="stylesWithEffects.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image" Target="media/image150.wmf"/><Relationship Id="rId116" Type="http://schemas.openxmlformats.org/officeDocument/2006/relationships/oleObject" Target="embeddings/oleObject50.bin"/><Relationship Id="rId137" Type="http://schemas.openxmlformats.org/officeDocument/2006/relationships/image" Target="media/image36.wmf"/><Relationship Id="rId158" Type="http://schemas.openxmlformats.org/officeDocument/2006/relationships/oleObject" Target="embeddings/oleObject71.bin"/><Relationship Id="rId20" Type="http://schemas.openxmlformats.org/officeDocument/2006/relationships/image" Target="media/image210.wmf"/><Relationship Id="rId41" Type="http://schemas.openxmlformats.org/officeDocument/2006/relationships/image" Target="media/image9.wmf"/><Relationship Id="rId62" Type="http://schemas.openxmlformats.org/officeDocument/2006/relationships/oleObject" Target="embeddings/oleObject25.bin"/><Relationship Id="rId83" Type="http://schemas.openxmlformats.org/officeDocument/2006/relationships/image" Target="media/image180.wmf"/><Relationship Id="rId88" Type="http://schemas.openxmlformats.org/officeDocument/2006/relationships/oleObject" Target="embeddings/oleObject36.bin"/><Relationship Id="rId111" Type="http://schemas.openxmlformats.org/officeDocument/2006/relationships/image" Target="media/image27.wmf"/><Relationship Id="rId132" Type="http://schemas.openxmlformats.org/officeDocument/2006/relationships/oleObject" Target="embeddings/oleObject58.bin"/><Relationship Id="rId153" Type="http://schemas.openxmlformats.org/officeDocument/2006/relationships/image" Target="media/image40.wmf"/><Relationship Id="rId174" Type="http://schemas.openxmlformats.org/officeDocument/2006/relationships/oleObject" Target="embeddings/oleObject79.bin"/><Relationship Id="rId179" Type="http://schemas.openxmlformats.org/officeDocument/2006/relationships/image" Target="media/image47.wmf"/><Relationship Id="rId195" Type="http://schemas.openxmlformats.org/officeDocument/2006/relationships/image" Target="media/image510.wmf"/><Relationship Id="rId209" Type="http://schemas.openxmlformats.org/officeDocument/2006/relationships/footer" Target="footer11.xml"/><Relationship Id="rId190" Type="http://schemas.openxmlformats.org/officeDocument/2006/relationships/oleObject" Target="embeddings/oleObject87.bin"/><Relationship Id="rId204" Type="http://schemas.openxmlformats.org/officeDocument/2006/relationships/footer" Target="footer8.xml"/><Relationship Id="rId15" Type="http://schemas.openxmlformats.org/officeDocument/2006/relationships/oleObject" Target="embeddings/oleObject1.bin"/><Relationship Id="rId36" Type="http://schemas.openxmlformats.org/officeDocument/2006/relationships/oleObject" Target="embeddings/oleObject12.bin"/><Relationship Id="rId57" Type="http://schemas.openxmlformats.org/officeDocument/2006/relationships/image" Target="media/image13.wmf"/><Relationship Id="rId106" Type="http://schemas.openxmlformats.org/officeDocument/2006/relationships/oleObject" Target="embeddings/oleObject45.bin"/><Relationship Id="rId127" Type="http://schemas.openxmlformats.org/officeDocument/2006/relationships/image" Target="media/image330.wmf"/><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image" Target="media/image16.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220.wmf"/><Relationship Id="rId101" Type="http://schemas.openxmlformats.org/officeDocument/2006/relationships/image" Target="media/image23.wmf"/><Relationship Id="rId122" Type="http://schemas.openxmlformats.org/officeDocument/2006/relationships/oleObject" Target="embeddings/oleObject53.bin"/><Relationship Id="rId143" Type="http://schemas.openxmlformats.org/officeDocument/2006/relationships/image" Target="media/image370.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44.wmf"/><Relationship Id="rId185" Type="http://schemas.openxmlformats.org/officeDocument/2006/relationships/image" Target="media/image480.wmf"/><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oleObject" Target="embeddings/oleObject82.bin"/><Relationship Id="rId210" Type="http://schemas.openxmlformats.org/officeDocument/2006/relationships/footer" Target="footer12.xml"/><Relationship Id="rId26" Type="http://schemas.openxmlformats.org/officeDocument/2006/relationships/image" Target="media/image45.wmf"/><Relationship Id="rId47" Type="http://schemas.openxmlformats.org/officeDocument/2006/relationships/image" Target="media/image100.wmf"/><Relationship Id="rId68" Type="http://schemas.openxmlformats.org/officeDocument/2006/relationships/oleObject" Target="embeddings/oleObject28.bin"/><Relationship Id="rId89" Type="http://schemas.openxmlformats.org/officeDocument/2006/relationships/image" Target="media/image20.wmf"/><Relationship Id="rId112" Type="http://schemas.openxmlformats.org/officeDocument/2006/relationships/oleObject" Target="embeddings/oleObject48.bin"/><Relationship Id="rId133" Type="http://schemas.openxmlformats.org/officeDocument/2006/relationships/image" Target="media/image35.png"/><Relationship Id="rId154" Type="http://schemas.openxmlformats.org/officeDocument/2006/relationships/oleObject" Target="embeddings/oleObject69.bin"/><Relationship Id="rId175" Type="http://schemas.openxmlformats.org/officeDocument/2006/relationships/image" Target="media/image46.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BCE77528</Template>
  <TotalTime>0</TotalTime>
  <Pages>20</Pages>
  <Words>2170</Words>
  <Characters>11015</Characters>
  <Application>Microsoft Office Word</Application>
  <DocSecurity>2</DocSecurity>
  <Lines>91</Lines>
  <Paragraphs>26</Paragraphs>
  <ScaleCrop>false</ScaleCrop>
  <HeadingPairs>
    <vt:vector size="2" baseType="variant">
      <vt:variant>
        <vt:lpstr>Title</vt:lpstr>
      </vt:variant>
      <vt:variant>
        <vt:i4>1</vt:i4>
      </vt:variant>
    </vt:vector>
  </HeadingPairs>
  <TitlesOfParts>
    <vt:vector size="1" baseType="lpstr">
      <vt:lpstr>MATHEMATICS APPLICATIONS UNITS 1 AND 2 SOLNS</vt:lpstr>
    </vt:vector>
  </TitlesOfParts>
  <Manager>Charlie Watson</Manager>
  <Company>Western Australian Examination Papers (WAEP)</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UNITS 1 AND 2 SOLNS</dc:title>
  <dc:subject>WACE Trial Examination for MATHEMATICS APPLICATIONS UNITS 1 AND 2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27 Nov 2015.</dc:description>
  <cp:lastModifiedBy>WHITE Mark</cp:lastModifiedBy>
  <cp:revision>3</cp:revision>
  <cp:lastPrinted>2010-04-01T03:50:00Z</cp:lastPrinted>
  <dcterms:created xsi:type="dcterms:W3CDTF">2015-08-07T10:51:00Z</dcterms:created>
  <dcterms:modified xsi:type="dcterms:W3CDTF">2015-08-11T06:57:00Z</dcterms:modified>
  <cp:category>WACE Mathematics Examination Papers</cp:category>
</cp:coreProperties>
</file>